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9B6" w:rsidRPr="002274E5" w:rsidRDefault="008249B6" w:rsidP="009F173E">
      <w:pPr>
        <w:ind w:left="-426"/>
        <w:jc w:val="right"/>
        <w:rPr>
          <w:rFonts w:ascii="Arial" w:hAnsi="Arial" w:cs="Arial"/>
          <w:b/>
          <w:sz w:val="24"/>
          <w:szCs w:val="32"/>
        </w:rPr>
      </w:pPr>
    </w:p>
    <w:p w:rsidR="008249B6" w:rsidRDefault="004E70E0" w:rsidP="004E70E0">
      <w:pPr>
        <w:ind w:left="-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1905</wp:posOffset>
            </wp:positionV>
            <wp:extent cx="1487805" cy="499745"/>
            <wp:effectExtent l="0" t="0" r="0" b="0"/>
            <wp:wrapTight wrapText="bothSides">
              <wp:wrapPolygon edited="0">
                <wp:start x="0" y="0"/>
                <wp:lineTo x="0" y="20584"/>
                <wp:lineTo x="21296" y="20584"/>
                <wp:lineTo x="212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</w:rPr>
        <w:t xml:space="preserve">          </w:t>
      </w:r>
      <w:r w:rsidR="00771A54">
        <w:rPr>
          <w:rFonts w:ascii="Arial" w:hAnsi="Arial" w:cs="Arial"/>
          <w:b/>
          <w:sz w:val="32"/>
          <w:szCs w:val="32"/>
        </w:rPr>
        <w:t>International</w:t>
      </w:r>
      <w:r w:rsidR="00BD4709">
        <w:rPr>
          <w:rFonts w:ascii="Arial" w:hAnsi="Arial" w:cs="Arial"/>
          <w:b/>
          <w:sz w:val="32"/>
          <w:szCs w:val="32"/>
        </w:rPr>
        <w:t xml:space="preserve"> PhD Scholarship</w:t>
      </w:r>
      <w:r w:rsidR="009F173E">
        <w:rPr>
          <w:rFonts w:ascii="Arial" w:hAnsi="Arial" w:cs="Arial"/>
          <w:b/>
          <w:sz w:val="32"/>
          <w:szCs w:val="32"/>
        </w:rPr>
        <w:t xml:space="preserve">      </w:t>
      </w:r>
      <w:r w:rsidR="000B7B01">
        <w:rPr>
          <w:rFonts w:ascii="Arial" w:hAnsi="Arial" w:cs="Arial"/>
          <w:b/>
          <w:sz w:val="32"/>
          <w:szCs w:val="32"/>
        </w:rPr>
        <w:t xml:space="preserve"> </w:t>
      </w:r>
    </w:p>
    <w:p w:rsidR="00961BCA" w:rsidRDefault="009F173E" w:rsidP="009F173E">
      <w:pPr>
        <w:ind w:left="1734" w:firstLine="114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0B7B01">
        <w:rPr>
          <w:rFonts w:ascii="Arial" w:hAnsi="Arial" w:cs="Arial"/>
          <w:b/>
          <w:sz w:val="32"/>
          <w:szCs w:val="32"/>
        </w:rPr>
        <w:t>Expression of Interest</w:t>
      </w:r>
      <w:r w:rsidR="003C065C">
        <w:rPr>
          <w:rFonts w:ascii="Arial" w:hAnsi="Arial" w:cs="Arial"/>
          <w:b/>
          <w:sz w:val="32"/>
          <w:szCs w:val="32"/>
        </w:rPr>
        <w:tab/>
      </w:r>
      <w:r w:rsidR="003C065C">
        <w:rPr>
          <w:rFonts w:ascii="Arial" w:hAnsi="Arial" w:cs="Arial"/>
          <w:b/>
          <w:sz w:val="32"/>
          <w:szCs w:val="32"/>
        </w:rPr>
        <w:tab/>
      </w:r>
      <w:r w:rsidR="004E70E0">
        <w:rPr>
          <w:rFonts w:ascii="Arial" w:hAnsi="Arial" w:cs="Arial"/>
          <w:b/>
          <w:sz w:val="32"/>
          <w:szCs w:val="32"/>
        </w:rPr>
        <w:t xml:space="preserve">  </w:t>
      </w:r>
    </w:p>
    <w:p w:rsidR="004E70E0" w:rsidRPr="003C065C" w:rsidRDefault="004E70E0" w:rsidP="009F173E">
      <w:pPr>
        <w:ind w:left="1734" w:firstLine="1146"/>
        <w:rPr>
          <w:rFonts w:ascii="Arial" w:hAnsi="Arial" w:cs="Arial"/>
          <w:b/>
          <w:sz w:val="32"/>
          <w:szCs w:val="32"/>
        </w:rPr>
      </w:pPr>
    </w:p>
    <w:p w:rsidR="001770BE" w:rsidRPr="008B7FCA" w:rsidRDefault="001770BE" w:rsidP="001770BE">
      <w:pPr>
        <w:ind w:left="-426" w:firstLine="426"/>
        <w:rPr>
          <w:rFonts w:ascii="Arial" w:hAnsi="Arial" w:cs="Arial"/>
          <w:b/>
          <w:sz w:val="24"/>
          <w:szCs w:val="28"/>
        </w:rPr>
      </w:pPr>
    </w:p>
    <w:p w:rsidR="008249B6" w:rsidRDefault="00C82F90" w:rsidP="001770BE">
      <w:pPr>
        <w:ind w:left="-426"/>
        <w:rPr>
          <w:rFonts w:ascii="Arial" w:hAnsi="Arial" w:cs="Arial"/>
          <w:i/>
          <w:sz w:val="20"/>
          <w:szCs w:val="20"/>
        </w:rPr>
      </w:pPr>
      <w:r w:rsidRPr="00C82F90">
        <w:rPr>
          <w:rFonts w:ascii="Arial" w:hAnsi="Arial" w:cs="Arial"/>
          <w:i/>
          <w:sz w:val="20"/>
          <w:szCs w:val="20"/>
        </w:rPr>
        <w:t xml:space="preserve">Use this form to </w:t>
      </w:r>
      <w:r w:rsidR="000B7B01">
        <w:rPr>
          <w:rFonts w:ascii="Arial" w:hAnsi="Arial" w:cs="Arial"/>
          <w:i/>
          <w:sz w:val="20"/>
          <w:szCs w:val="20"/>
        </w:rPr>
        <w:t xml:space="preserve">express your interest in </w:t>
      </w:r>
      <w:r w:rsidR="00BD4709">
        <w:rPr>
          <w:rFonts w:ascii="Arial" w:hAnsi="Arial" w:cs="Arial"/>
          <w:i/>
          <w:sz w:val="20"/>
          <w:szCs w:val="20"/>
        </w:rPr>
        <w:t>a</w:t>
      </w:r>
      <w:r w:rsidRPr="00C82F90">
        <w:rPr>
          <w:rFonts w:ascii="Arial" w:hAnsi="Arial" w:cs="Arial"/>
          <w:i/>
          <w:sz w:val="20"/>
          <w:szCs w:val="20"/>
        </w:rPr>
        <w:t xml:space="preserve"> QIMR</w:t>
      </w:r>
      <w:r w:rsidR="003C065C">
        <w:rPr>
          <w:rFonts w:ascii="Arial" w:hAnsi="Arial" w:cs="Arial"/>
          <w:i/>
          <w:sz w:val="20"/>
          <w:szCs w:val="20"/>
        </w:rPr>
        <w:t xml:space="preserve"> Berghofer</w:t>
      </w:r>
      <w:r w:rsidR="00BD4709">
        <w:rPr>
          <w:rFonts w:ascii="Arial" w:hAnsi="Arial" w:cs="Arial"/>
          <w:i/>
          <w:sz w:val="20"/>
          <w:szCs w:val="20"/>
        </w:rPr>
        <w:t xml:space="preserve"> International PhD Scholarship</w:t>
      </w:r>
      <w:r w:rsidRPr="00C82F90">
        <w:rPr>
          <w:rFonts w:ascii="Arial" w:hAnsi="Arial" w:cs="Arial"/>
          <w:i/>
          <w:sz w:val="20"/>
          <w:szCs w:val="20"/>
        </w:rPr>
        <w:t>.</w:t>
      </w:r>
      <w:r w:rsidR="00C73356">
        <w:rPr>
          <w:rFonts w:ascii="Arial" w:hAnsi="Arial" w:cs="Arial"/>
          <w:i/>
          <w:sz w:val="20"/>
          <w:szCs w:val="20"/>
        </w:rPr>
        <w:t xml:space="preserve">  </w:t>
      </w:r>
    </w:p>
    <w:p w:rsidR="00C73356" w:rsidRPr="00C82F90" w:rsidRDefault="00C73356" w:rsidP="00A663F5">
      <w:pPr>
        <w:ind w:left="-284"/>
        <w:rPr>
          <w:rFonts w:ascii="Arial" w:hAnsi="Arial" w:cs="Arial"/>
          <w:i/>
          <w:sz w:val="20"/>
          <w:szCs w:val="20"/>
        </w:rPr>
      </w:pP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31"/>
        <w:gridCol w:w="152"/>
        <w:gridCol w:w="221"/>
        <w:gridCol w:w="1464"/>
        <w:gridCol w:w="8"/>
        <w:gridCol w:w="9"/>
        <w:gridCol w:w="730"/>
        <w:gridCol w:w="544"/>
        <w:gridCol w:w="425"/>
        <w:gridCol w:w="127"/>
        <w:gridCol w:w="15"/>
        <w:gridCol w:w="1100"/>
        <w:gridCol w:w="745"/>
        <w:gridCol w:w="1465"/>
        <w:gridCol w:w="373"/>
        <w:gridCol w:w="1134"/>
        <w:gridCol w:w="78"/>
        <w:gridCol w:w="69"/>
        <w:gridCol w:w="426"/>
        <w:gridCol w:w="142"/>
      </w:tblGrid>
      <w:tr w:rsidR="00C82F90" w:rsidRPr="0059091D" w:rsidTr="00EA3C14">
        <w:trPr>
          <w:gridAfter w:val="1"/>
          <w:wAfter w:w="142" w:type="dxa"/>
          <w:trHeight w:val="425"/>
        </w:trPr>
        <w:tc>
          <w:tcPr>
            <w:tcW w:w="109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C82F90" w:rsidRPr="0059091D" w:rsidRDefault="000B7B01" w:rsidP="002274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</w:t>
            </w:r>
            <w:r w:rsidR="00C82F90" w:rsidRPr="0059091D">
              <w:rPr>
                <w:rFonts w:ascii="Arial" w:hAnsi="Arial" w:cs="Arial"/>
                <w:b/>
              </w:rPr>
              <w:t xml:space="preserve"> Details</w:t>
            </w:r>
            <w:r w:rsidR="00AF3EFB">
              <w:rPr>
                <w:rFonts w:ascii="Arial" w:hAnsi="Arial" w:cs="Arial"/>
                <w:b/>
              </w:rPr>
              <w:t>:</w:t>
            </w:r>
          </w:p>
        </w:tc>
      </w:tr>
      <w:tr w:rsidR="000B7B01" w:rsidRPr="0059091D" w:rsidTr="00EA3C14">
        <w:trPr>
          <w:gridAfter w:val="1"/>
          <w:wAfter w:w="142" w:type="dxa"/>
        </w:trPr>
        <w:tc>
          <w:tcPr>
            <w:tcW w:w="10916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B01" w:rsidRPr="000B7B01" w:rsidRDefault="000B7B01" w:rsidP="000B7B0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D75CC" w:rsidRPr="0059091D" w:rsidTr="00452F74">
        <w:trPr>
          <w:gridAfter w:val="1"/>
          <w:wAfter w:w="142" w:type="dxa"/>
          <w:trHeight w:val="425"/>
        </w:trPr>
        <w:tc>
          <w:tcPr>
            <w:tcW w:w="1983" w:type="dxa"/>
            <w:gridSpan w:val="2"/>
            <w:tcBorders>
              <w:left w:val="single" w:sz="4" w:space="0" w:color="auto"/>
            </w:tcBorders>
            <w:vAlign w:val="center"/>
          </w:tcPr>
          <w:p w:rsidR="00C82F90" w:rsidRPr="0059091D" w:rsidRDefault="00F17104" w:rsidP="009756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</w:t>
            </w:r>
            <w:r w:rsidR="00C82F90" w:rsidRPr="0059091D">
              <w:rPr>
                <w:rFonts w:ascii="Arial" w:hAnsi="Arial" w:cs="Arial"/>
              </w:rPr>
              <w:t>ame:</w:t>
            </w:r>
          </w:p>
        </w:tc>
        <w:bookmarkStart w:id="0" w:name="Text1"/>
        <w:tc>
          <w:tcPr>
            <w:tcW w:w="3401" w:type="dxa"/>
            <w:gridSpan w:val="7"/>
            <w:shd w:val="clear" w:color="auto" w:fill="F2F2F2" w:themeFill="background1" w:themeFillShade="F2"/>
            <w:vAlign w:val="center"/>
          </w:tcPr>
          <w:p w:rsidR="00C82F90" w:rsidRPr="00EA3C14" w:rsidRDefault="00517F01" w:rsidP="009756F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statusText w:type="text" w:val="Click to enter text"/>
                  <w:textInput/>
                </w:ffData>
              </w:fldChar>
            </w:r>
            <w:r w:rsidR="00A663F5"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bookmarkStart w:id="1" w:name="_GoBack"/>
            <w:r w:rsidR="00A663F5" w:rsidRPr="00EA3C14">
              <w:rPr>
                <w:rFonts w:ascii="Arial" w:hAnsi="Arial" w:cs="Arial"/>
                <w:noProof/>
              </w:rPr>
              <w:t> </w:t>
            </w:r>
            <w:r w:rsidR="00BE00FA" w:rsidRPr="00EA3C14">
              <w:rPr>
                <w:rFonts w:ascii="Arial" w:hAnsi="Arial" w:cs="Arial"/>
                <w:noProof/>
              </w:rPr>
              <w:t xml:space="preserve">    </w:t>
            </w:r>
            <w:r w:rsidR="00A663F5" w:rsidRPr="00EA3C14">
              <w:rPr>
                <w:rFonts w:ascii="Arial" w:hAnsi="Arial" w:cs="Arial"/>
                <w:noProof/>
              </w:rPr>
              <w:t> </w:t>
            </w:r>
            <w:r w:rsidR="00A663F5" w:rsidRPr="00EA3C14">
              <w:rPr>
                <w:rFonts w:ascii="Arial" w:hAnsi="Arial" w:cs="Arial"/>
                <w:noProof/>
              </w:rPr>
              <w:t> </w:t>
            </w:r>
            <w:bookmarkEnd w:id="1"/>
            <w:r w:rsidRPr="00EA3C14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987" w:type="dxa"/>
            <w:gridSpan w:val="4"/>
            <w:shd w:val="clear" w:color="auto" w:fill="auto"/>
            <w:vAlign w:val="center"/>
          </w:tcPr>
          <w:p w:rsidR="00C82F90" w:rsidRPr="0059091D" w:rsidRDefault="00F17104" w:rsidP="009756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</w:t>
            </w:r>
            <w:r w:rsidR="00C82F90" w:rsidRPr="0059091D">
              <w:rPr>
                <w:rFonts w:ascii="Arial" w:hAnsi="Arial" w:cs="Arial"/>
              </w:rPr>
              <w:t>:</w:t>
            </w:r>
          </w:p>
        </w:tc>
        <w:tc>
          <w:tcPr>
            <w:tcW w:w="3545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2F90" w:rsidRPr="00EA3C14" w:rsidRDefault="00517F01" w:rsidP="009756F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AC7314"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="00AC7314" w:rsidRPr="00EA3C14">
              <w:rPr>
                <w:rFonts w:ascii="Arial" w:hAnsi="Arial" w:cs="Arial"/>
                <w:noProof/>
              </w:rPr>
              <w:t> </w:t>
            </w:r>
            <w:r w:rsidR="00AC7314" w:rsidRPr="00EA3C14">
              <w:rPr>
                <w:rFonts w:ascii="Arial" w:hAnsi="Arial" w:cs="Arial"/>
                <w:noProof/>
              </w:rPr>
              <w:t> </w:t>
            </w:r>
            <w:r w:rsidR="00AC7314" w:rsidRPr="00EA3C14">
              <w:rPr>
                <w:rFonts w:ascii="Arial" w:hAnsi="Arial" w:cs="Arial"/>
                <w:noProof/>
              </w:rPr>
              <w:t> </w:t>
            </w:r>
            <w:r w:rsidR="00AC7314" w:rsidRPr="00EA3C14">
              <w:rPr>
                <w:rFonts w:ascii="Arial" w:hAnsi="Arial" w:cs="Arial"/>
                <w:noProof/>
              </w:rPr>
              <w:t> </w:t>
            </w:r>
            <w:r w:rsidR="00AC7314"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7D75CC" w:rsidRPr="0059091D" w:rsidTr="00452F74">
        <w:trPr>
          <w:gridAfter w:val="1"/>
          <w:wAfter w:w="142" w:type="dxa"/>
        </w:trPr>
        <w:tc>
          <w:tcPr>
            <w:tcW w:w="1983" w:type="dxa"/>
            <w:gridSpan w:val="2"/>
            <w:tcBorders>
              <w:left w:val="single" w:sz="4" w:space="0" w:color="auto"/>
            </w:tcBorders>
            <w:vAlign w:val="center"/>
          </w:tcPr>
          <w:p w:rsidR="00C82F90" w:rsidRPr="0059091D" w:rsidRDefault="00C82F90" w:rsidP="009756F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1" w:type="dxa"/>
            <w:gridSpan w:val="7"/>
            <w:shd w:val="clear" w:color="auto" w:fill="auto"/>
            <w:vAlign w:val="center"/>
          </w:tcPr>
          <w:p w:rsidR="00C82F90" w:rsidRPr="0059091D" w:rsidRDefault="00C82F90" w:rsidP="009756F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87" w:type="dxa"/>
            <w:gridSpan w:val="4"/>
            <w:shd w:val="clear" w:color="auto" w:fill="auto"/>
            <w:vAlign w:val="center"/>
          </w:tcPr>
          <w:p w:rsidR="00C82F90" w:rsidRPr="0059091D" w:rsidRDefault="00C82F90" w:rsidP="009756F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F90" w:rsidRPr="0059091D" w:rsidRDefault="00C82F90" w:rsidP="009756F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F477C" w:rsidRPr="0059091D" w:rsidTr="00452F74">
        <w:trPr>
          <w:gridAfter w:val="1"/>
          <w:wAfter w:w="142" w:type="dxa"/>
          <w:trHeight w:val="425"/>
        </w:trPr>
        <w:tc>
          <w:tcPr>
            <w:tcW w:w="1983" w:type="dxa"/>
            <w:gridSpan w:val="2"/>
            <w:tcBorders>
              <w:left w:val="single" w:sz="4" w:space="0" w:color="auto"/>
            </w:tcBorders>
            <w:vAlign w:val="center"/>
          </w:tcPr>
          <w:p w:rsidR="005F477C" w:rsidRPr="0059091D" w:rsidRDefault="005F477C" w:rsidP="009756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  <w:r w:rsidRPr="0059091D">
              <w:rPr>
                <w:rFonts w:ascii="Arial" w:hAnsi="Arial" w:cs="Arial"/>
              </w:rPr>
              <w:t>:</w:t>
            </w:r>
          </w:p>
        </w:tc>
        <w:tc>
          <w:tcPr>
            <w:tcW w:w="8933" w:type="dxa"/>
            <w:gridSpan w:val="1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477C" w:rsidRPr="00EA3C14" w:rsidRDefault="005F477C" w:rsidP="009756F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6F11B8" w:rsidRPr="0059091D" w:rsidTr="00452F74">
        <w:trPr>
          <w:gridAfter w:val="1"/>
          <w:wAfter w:w="142" w:type="dxa"/>
        </w:trPr>
        <w:tc>
          <w:tcPr>
            <w:tcW w:w="1983" w:type="dxa"/>
            <w:gridSpan w:val="2"/>
            <w:tcBorders>
              <w:left w:val="single" w:sz="4" w:space="0" w:color="auto"/>
            </w:tcBorders>
            <w:vAlign w:val="center"/>
          </w:tcPr>
          <w:p w:rsidR="006F11B8" w:rsidRPr="0059091D" w:rsidRDefault="006F11B8" w:rsidP="009756F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1" w:type="dxa"/>
            <w:gridSpan w:val="7"/>
            <w:shd w:val="clear" w:color="auto" w:fill="auto"/>
            <w:vAlign w:val="center"/>
          </w:tcPr>
          <w:p w:rsidR="006F11B8" w:rsidRPr="0059091D" w:rsidRDefault="006F11B8" w:rsidP="009756F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87" w:type="dxa"/>
            <w:gridSpan w:val="4"/>
            <w:shd w:val="clear" w:color="auto" w:fill="auto"/>
            <w:vAlign w:val="center"/>
          </w:tcPr>
          <w:p w:rsidR="006F11B8" w:rsidRPr="0059091D" w:rsidRDefault="006F11B8" w:rsidP="009756F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11B8" w:rsidRPr="0059091D" w:rsidRDefault="006F11B8" w:rsidP="009756F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11B8" w:rsidRPr="0059091D" w:rsidTr="00452F74">
        <w:trPr>
          <w:gridAfter w:val="1"/>
          <w:wAfter w:w="142" w:type="dxa"/>
          <w:trHeight w:val="850"/>
        </w:trPr>
        <w:tc>
          <w:tcPr>
            <w:tcW w:w="1983" w:type="dxa"/>
            <w:gridSpan w:val="2"/>
            <w:tcBorders>
              <w:left w:val="single" w:sz="4" w:space="0" w:color="auto"/>
            </w:tcBorders>
            <w:vAlign w:val="center"/>
          </w:tcPr>
          <w:p w:rsidR="006F11B8" w:rsidRPr="0059091D" w:rsidRDefault="00F17104" w:rsidP="009756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currently residing in Australia? (Yes/No)</w:t>
            </w:r>
          </w:p>
        </w:tc>
        <w:tc>
          <w:tcPr>
            <w:tcW w:w="3401" w:type="dxa"/>
            <w:gridSpan w:val="7"/>
            <w:shd w:val="clear" w:color="auto" w:fill="F2F2F2" w:themeFill="background1" w:themeFillShade="F2"/>
            <w:vAlign w:val="center"/>
          </w:tcPr>
          <w:p w:rsidR="006F11B8" w:rsidRPr="00EA3C14" w:rsidRDefault="00517F01" w:rsidP="009756F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F11B8"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="006F11B8" w:rsidRPr="00EA3C14">
              <w:rPr>
                <w:rFonts w:ascii="Arial" w:hAnsi="Arial" w:cs="Arial"/>
                <w:noProof/>
              </w:rPr>
              <w:t> </w:t>
            </w:r>
            <w:r w:rsidR="006F11B8" w:rsidRPr="00EA3C14">
              <w:rPr>
                <w:rFonts w:ascii="Arial" w:hAnsi="Arial" w:cs="Arial"/>
                <w:noProof/>
              </w:rPr>
              <w:t> </w:t>
            </w:r>
            <w:r w:rsidR="006F11B8" w:rsidRPr="00EA3C14">
              <w:rPr>
                <w:rFonts w:ascii="Arial" w:hAnsi="Arial" w:cs="Arial"/>
                <w:noProof/>
              </w:rPr>
              <w:t> </w:t>
            </w:r>
            <w:r w:rsidR="006F11B8" w:rsidRPr="00EA3C14">
              <w:rPr>
                <w:rFonts w:ascii="Arial" w:hAnsi="Arial" w:cs="Arial"/>
                <w:noProof/>
              </w:rPr>
              <w:t> </w:t>
            </w:r>
            <w:r w:rsidR="006F11B8"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7" w:type="dxa"/>
            <w:gridSpan w:val="4"/>
            <w:shd w:val="clear" w:color="auto" w:fill="auto"/>
            <w:vAlign w:val="center"/>
          </w:tcPr>
          <w:p w:rsidR="006F11B8" w:rsidRPr="0059091D" w:rsidRDefault="005F477C" w:rsidP="009756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Passport (Issuing country)</w:t>
            </w:r>
            <w:r w:rsidR="006F11B8" w:rsidRPr="0059091D">
              <w:rPr>
                <w:rFonts w:ascii="Arial" w:hAnsi="Arial" w:cs="Arial"/>
              </w:rPr>
              <w:t>:</w:t>
            </w:r>
          </w:p>
        </w:tc>
        <w:tc>
          <w:tcPr>
            <w:tcW w:w="3545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11B8" w:rsidRPr="00EA3C14" w:rsidRDefault="00517F01" w:rsidP="009756F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F11B8"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="006F11B8" w:rsidRPr="00EA3C14">
              <w:rPr>
                <w:rFonts w:ascii="Arial" w:hAnsi="Arial" w:cs="Arial"/>
                <w:noProof/>
              </w:rPr>
              <w:t> </w:t>
            </w:r>
            <w:r w:rsidR="006F11B8" w:rsidRPr="00EA3C14">
              <w:rPr>
                <w:rFonts w:ascii="Arial" w:hAnsi="Arial" w:cs="Arial"/>
                <w:noProof/>
              </w:rPr>
              <w:t> </w:t>
            </w:r>
            <w:r w:rsidR="006F11B8" w:rsidRPr="00EA3C14">
              <w:rPr>
                <w:rFonts w:ascii="Arial" w:hAnsi="Arial" w:cs="Arial"/>
                <w:noProof/>
              </w:rPr>
              <w:t> </w:t>
            </w:r>
            <w:r w:rsidR="006F11B8" w:rsidRPr="00EA3C14">
              <w:rPr>
                <w:rFonts w:ascii="Arial" w:hAnsi="Arial" w:cs="Arial"/>
                <w:noProof/>
              </w:rPr>
              <w:t> </w:t>
            </w:r>
            <w:r w:rsidR="006F11B8"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</w:tr>
      <w:tr w:rsidR="007D75CC" w:rsidRPr="0059091D" w:rsidTr="00452F74">
        <w:trPr>
          <w:gridAfter w:val="1"/>
          <w:wAfter w:w="142" w:type="dxa"/>
        </w:trPr>
        <w:tc>
          <w:tcPr>
            <w:tcW w:w="1983" w:type="dxa"/>
            <w:gridSpan w:val="2"/>
            <w:tcBorders>
              <w:left w:val="single" w:sz="4" w:space="0" w:color="auto"/>
            </w:tcBorders>
            <w:vAlign w:val="center"/>
          </w:tcPr>
          <w:p w:rsidR="00C82F90" w:rsidRPr="0059091D" w:rsidRDefault="00C82F90" w:rsidP="009756F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1" w:type="dxa"/>
            <w:gridSpan w:val="7"/>
            <w:shd w:val="clear" w:color="auto" w:fill="auto"/>
            <w:vAlign w:val="center"/>
          </w:tcPr>
          <w:p w:rsidR="00C82F90" w:rsidRPr="0059091D" w:rsidRDefault="00C82F90" w:rsidP="009756F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87" w:type="dxa"/>
            <w:gridSpan w:val="4"/>
            <w:shd w:val="clear" w:color="auto" w:fill="auto"/>
            <w:vAlign w:val="center"/>
          </w:tcPr>
          <w:p w:rsidR="00C82F90" w:rsidRPr="0059091D" w:rsidRDefault="00C82F90" w:rsidP="009756F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F90" w:rsidRPr="0059091D" w:rsidRDefault="00C82F90" w:rsidP="009756F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F11B8" w:rsidRPr="0059091D" w:rsidTr="00452F74">
        <w:trPr>
          <w:gridAfter w:val="1"/>
          <w:wAfter w:w="142" w:type="dxa"/>
          <w:trHeight w:val="425"/>
        </w:trPr>
        <w:tc>
          <w:tcPr>
            <w:tcW w:w="1983" w:type="dxa"/>
            <w:gridSpan w:val="2"/>
            <w:tcBorders>
              <w:left w:val="single" w:sz="4" w:space="0" w:color="auto"/>
            </w:tcBorders>
            <w:vAlign w:val="center"/>
          </w:tcPr>
          <w:p w:rsidR="006F11B8" w:rsidRPr="0059091D" w:rsidRDefault="006F11B8" w:rsidP="009756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  <w:r w:rsidR="00D4167E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8933" w:type="dxa"/>
            <w:gridSpan w:val="1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11B8" w:rsidRPr="00EA3C14" w:rsidRDefault="00517F01" w:rsidP="009756F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6F11B8"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="006F11B8" w:rsidRPr="00EA3C14">
              <w:rPr>
                <w:rFonts w:ascii="Arial" w:hAnsi="Arial" w:cs="Arial"/>
                <w:noProof/>
              </w:rPr>
              <w:t> </w:t>
            </w:r>
            <w:r w:rsidR="006F11B8" w:rsidRPr="00EA3C14">
              <w:rPr>
                <w:rFonts w:ascii="Arial" w:hAnsi="Arial" w:cs="Arial"/>
                <w:noProof/>
              </w:rPr>
              <w:t> </w:t>
            </w:r>
            <w:r w:rsidR="006F11B8" w:rsidRPr="00EA3C14">
              <w:rPr>
                <w:rFonts w:ascii="Arial" w:hAnsi="Arial" w:cs="Arial"/>
                <w:noProof/>
              </w:rPr>
              <w:t> </w:t>
            </w:r>
            <w:r w:rsidR="006F11B8" w:rsidRPr="00EA3C14">
              <w:rPr>
                <w:rFonts w:ascii="Arial" w:hAnsi="Arial" w:cs="Arial"/>
                <w:noProof/>
              </w:rPr>
              <w:t> </w:t>
            </w:r>
            <w:r w:rsidR="006F11B8"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7D75CC" w:rsidRPr="0059091D" w:rsidTr="00452F74">
        <w:trPr>
          <w:gridAfter w:val="1"/>
          <w:wAfter w:w="142" w:type="dxa"/>
        </w:trPr>
        <w:tc>
          <w:tcPr>
            <w:tcW w:w="1983" w:type="dxa"/>
            <w:gridSpan w:val="2"/>
            <w:tcBorders>
              <w:left w:val="single" w:sz="4" w:space="0" w:color="auto"/>
            </w:tcBorders>
            <w:vAlign w:val="center"/>
          </w:tcPr>
          <w:p w:rsidR="00C82F90" w:rsidRPr="0059091D" w:rsidRDefault="00C82F90" w:rsidP="009756F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1" w:type="dxa"/>
            <w:gridSpan w:val="7"/>
            <w:shd w:val="clear" w:color="auto" w:fill="auto"/>
            <w:vAlign w:val="center"/>
          </w:tcPr>
          <w:p w:rsidR="00C82F90" w:rsidRPr="0059091D" w:rsidRDefault="00C82F90" w:rsidP="009756F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87" w:type="dxa"/>
            <w:gridSpan w:val="4"/>
            <w:shd w:val="clear" w:color="auto" w:fill="auto"/>
            <w:vAlign w:val="center"/>
          </w:tcPr>
          <w:p w:rsidR="00C82F90" w:rsidRPr="0059091D" w:rsidRDefault="00C82F90" w:rsidP="009756F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2F90" w:rsidRPr="0059091D" w:rsidRDefault="00C82F90" w:rsidP="009756F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0BE" w:rsidRPr="0059091D" w:rsidTr="00452F74">
        <w:trPr>
          <w:gridAfter w:val="1"/>
          <w:wAfter w:w="142" w:type="dxa"/>
          <w:trHeight w:val="425"/>
        </w:trPr>
        <w:tc>
          <w:tcPr>
            <w:tcW w:w="19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70BE" w:rsidRPr="001770BE" w:rsidRDefault="006F11B8" w:rsidP="009756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Title</w:t>
            </w:r>
          </w:p>
        </w:tc>
        <w:tc>
          <w:tcPr>
            <w:tcW w:w="8933" w:type="dxa"/>
            <w:gridSpan w:val="1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70BE" w:rsidRPr="00EA3C14" w:rsidRDefault="00517F01" w:rsidP="009756F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" w:name="Text35"/>
            <w:r w:rsidR="003C065C"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="003C065C" w:rsidRPr="00EA3C14">
              <w:rPr>
                <w:rFonts w:ascii="Arial" w:hAnsi="Arial" w:cs="Arial"/>
                <w:noProof/>
              </w:rPr>
              <w:t> </w:t>
            </w:r>
            <w:r w:rsidR="003C065C" w:rsidRPr="00EA3C14">
              <w:rPr>
                <w:rFonts w:ascii="Arial" w:hAnsi="Arial" w:cs="Arial"/>
                <w:noProof/>
              </w:rPr>
              <w:t> </w:t>
            </w:r>
            <w:r w:rsidR="003C065C" w:rsidRPr="00EA3C14">
              <w:rPr>
                <w:rFonts w:ascii="Arial" w:hAnsi="Arial" w:cs="Arial"/>
                <w:noProof/>
              </w:rPr>
              <w:t> </w:t>
            </w:r>
            <w:r w:rsidR="003C065C" w:rsidRPr="00EA3C14">
              <w:rPr>
                <w:rFonts w:ascii="Arial" w:hAnsi="Arial" w:cs="Arial"/>
                <w:noProof/>
              </w:rPr>
              <w:t> </w:t>
            </w:r>
            <w:r w:rsidR="003C065C"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C73356" w:rsidRPr="0059091D" w:rsidTr="00EA3C14">
        <w:trPr>
          <w:gridAfter w:val="1"/>
          <w:wAfter w:w="142" w:type="dxa"/>
        </w:trPr>
        <w:tc>
          <w:tcPr>
            <w:tcW w:w="10916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E" w:rsidRPr="001770BE" w:rsidRDefault="001770BE" w:rsidP="001770B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3550D" w:rsidRPr="0059091D" w:rsidTr="00EA3C14">
        <w:trPr>
          <w:gridAfter w:val="1"/>
          <w:wAfter w:w="142" w:type="dxa"/>
          <w:trHeight w:val="425"/>
        </w:trPr>
        <w:tc>
          <w:tcPr>
            <w:tcW w:w="109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13550D" w:rsidRPr="0013550D" w:rsidRDefault="0013550D" w:rsidP="002274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Academic Qualifications</w:t>
            </w:r>
            <w:r w:rsidR="00AF3EFB">
              <w:rPr>
                <w:rFonts w:ascii="Arial" w:hAnsi="Arial" w:cs="Arial"/>
                <w:b/>
              </w:rPr>
              <w:t>:</w:t>
            </w:r>
          </w:p>
        </w:tc>
      </w:tr>
      <w:tr w:rsidR="00336A6F" w:rsidRPr="0059091D" w:rsidTr="00452F74">
        <w:trPr>
          <w:gridAfter w:val="1"/>
          <w:wAfter w:w="142" w:type="dxa"/>
          <w:trHeight w:val="632"/>
        </w:trPr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F" w:rsidRPr="008249B6" w:rsidRDefault="00336A6F" w:rsidP="008B7FCA">
            <w:pPr>
              <w:rPr>
                <w:rFonts w:ascii="Arial" w:hAnsi="Arial" w:cs="Arial"/>
                <w:b/>
              </w:rPr>
            </w:pPr>
            <w:r w:rsidRPr="008249B6">
              <w:rPr>
                <w:rFonts w:ascii="Arial" w:hAnsi="Arial" w:cs="Arial"/>
                <w:b/>
              </w:rPr>
              <w:t>Degree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A6F" w:rsidRPr="008249B6" w:rsidRDefault="00336A6F" w:rsidP="008B7FCA">
            <w:pPr>
              <w:rPr>
                <w:rFonts w:ascii="Arial" w:hAnsi="Arial" w:cs="Arial"/>
                <w:b/>
              </w:rPr>
            </w:pPr>
            <w:r w:rsidRPr="008249B6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A6F" w:rsidRPr="008249B6" w:rsidRDefault="00336A6F" w:rsidP="008B7FCA">
            <w:pPr>
              <w:rPr>
                <w:rFonts w:ascii="Arial" w:hAnsi="Arial" w:cs="Arial"/>
                <w:b/>
              </w:rPr>
            </w:pPr>
            <w:r w:rsidRPr="008249B6">
              <w:rPr>
                <w:rFonts w:ascii="Arial" w:hAnsi="Arial" w:cs="Arial"/>
                <w:b/>
              </w:rPr>
              <w:t>Field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49B6" w:rsidRDefault="00336A6F" w:rsidP="008B7FCA">
            <w:pPr>
              <w:rPr>
                <w:rFonts w:ascii="Arial" w:hAnsi="Arial" w:cs="Arial"/>
                <w:b/>
              </w:rPr>
            </w:pPr>
            <w:r w:rsidRPr="008249B6">
              <w:rPr>
                <w:rFonts w:ascii="Arial" w:hAnsi="Arial" w:cs="Arial"/>
                <w:b/>
              </w:rPr>
              <w:t xml:space="preserve">Grade </w:t>
            </w:r>
          </w:p>
          <w:p w:rsidR="00336A6F" w:rsidRPr="008249B6" w:rsidRDefault="00336A6F" w:rsidP="008B7FCA">
            <w:pPr>
              <w:rPr>
                <w:rFonts w:ascii="Arial" w:hAnsi="Arial" w:cs="Arial"/>
                <w:b/>
              </w:rPr>
            </w:pPr>
            <w:r w:rsidRPr="008249B6">
              <w:rPr>
                <w:rFonts w:ascii="Arial" w:hAnsi="Arial" w:cs="Arial"/>
                <w:b/>
              </w:rPr>
              <w:t>(if applicable)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6F" w:rsidRPr="008249B6" w:rsidRDefault="00336A6F" w:rsidP="008B7FCA">
            <w:pPr>
              <w:rPr>
                <w:rFonts w:ascii="Arial" w:hAnsi="Arial" w:cs="Arial"/>
                <w:b/>
              </w:rPr>
            </w:pPr>
            <w:r w:rsidRPr="008249B6">
              <w:rPr>
                <w:rFonts w:ascii="Arial" w:hAnsi="Arial" w:cs="Arial"/>
                <w:b/>
              </w:rPr>
              <w:t>Date awarded</w:t>
            </w:r>
          </w:p>
        </w:tc>
      </w:tr>
      <w:tr w:rsidR="00336A6F" w:rsidRPr="00EA3C14" w:rsidTr="00452F74">
        <w:trPr>
          <w:gridAfter w:val="1"/>
          <w:wAfter w:w="142" w:type="dxa"/>
          <w:trHeight w:val="425"/>
        </w:trPr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6F" w:rsidRPr="00EA3C14" w:rsidRDefault="00517F01" w:rsidP="009756F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336A6F" w:rsidRPr="00EA3C14">
              <w:rPr>
                <w:rFonts w:ascii="Arial" w:hAnsi="Arial" w:cs="Arial"/>
              </w:rPr>
              <w:instrText xml:space="preserve"> </w:instrText>
            </w:r>
            <w:bookmarkStart w:id="6" w:name="Text28"/>
            <w:r w:rsidR="00336A6F" w:rsidRPr="00EA3C14">
              <w:rPr>
                <w:rFonts w:ascii="Arial" w:hAnsi="Arial" w:cs="Arial"/>
              </w:rPr>
              <w:instrText xml:space="preserve">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  <w:bookmarkEnd w:id="6"/>
          </w:p>
        </w:tc>
        <w:bookmarkStart w:id="7" w:name="OLE_LINK1"/>
        <w:bookmarkStart w:id="8" w:name="OLE_LINK2"/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6F" w:rsidRPr="00EA3C14" w:rsidRDefault="00517F01" w:rsidP="009756F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="00336A6F"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  <w:bookmarkEnd w:id="7"/>
            <w:bookmarkEnd w:id="8"/>
            <w:bookmarkEnd w:id="9"/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6F" w:rsidRPr="00EA3C14" w:rsidRDefault="00517F01" w:rsidP="009756F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336A6F"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6F" w:rsidRPr="00EA3C14" w:rsidRDefault="00517F01" w:rsidP="009756F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336A6F"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6F" w:rsidRPr="00EA3C14" w:rsidRDefault="00517F01" w:rsidP="009756F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336A6F"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</w:tr>
      <w:tr w:rsidR="00336A6F" w:rsidRPr="00EA3C14" w:rsidTr="00452F74">
        <w:trPr>
          <w:gridAfter w:val="1"/>
          <w:wAfter w:w="142" w:type="dxa"/>
          <w:trHeight w:val="425"/>
        </w:trPr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6F" w:rsidRPr="00EA3C14" w:rsidRDefault="00517F01" w:rsidP="009756F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336A6F"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6F" w:rsidRPr="00EA3C14" w:rsidRDefault="00517F01" w:rsidP="009756F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336A6F"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6F" w:rsidRPr="00EA3C14" w:rsidRDefault="00517F01" w:rsidP="009756F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336A6F"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6F" w:rsidRPr="00EA3C14" w:rsidRDefault="00517F01" w:rsidP="009756F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336A6F"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6F" w:rsidRPr="00EA3C14" w:rsidRDefault="00517F01" w:rsidP="009756F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336A6F"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</w:tr>
      <w:tr w:rsidR="00336A6F" w:rsidRPr="00EA3C14" w:rsidTr="00452F74">
        <w:trPr>
          <w:gridAfter w:val="1"/>
          <w:wAfter w:w="142" w:type="dxa"/>
          <w:trHeight w:val="425"/>
        </w:trPr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6F" w:rsidRPr="00EA3C14" w:rsidRDefault="00517F01" w:rsidP="009756F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336A6F"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6F" w:rsidRPr="00EA3C14" w:rsidRDefault="00517F01" w:rsidP="009756F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336A6F"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6F" w:rsidRPr="00EA3C14" w:rsidRDefault="00517F01" w:rsidP="009756F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336A6F"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6F" w:rsidRPr="00EA3C14" w:rsidRDefault="00517F01" w:rsidP="009756F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336A6F"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6F" w:rsidRPr="00EA3C14" w:rsidRDefault="00517F01" w:rsidP="009756F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336A6F"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="00336A6F"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</w:tr>
      <w:tr w:rsidR="00C82F90" w:rsidRPr="0059091D" w:rsidTr="00EA3C14">
        <w:trPr>
          <w:gridAfter w:val="1"/>
          <w:wAfter w:w="142" w:type="dxa"/>
          <w:trHeight w:val="425"/>
        </w:trPr>
        <w:tc>
          <w:tcPr>
            <w:tcW w:w="10916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C82F90" w:rsidRPr="00AF3EFB" w:rsidRDefault="008A08A4" w:rsidP="008249B6">
            <w:pPr>
              <w:rPr>
                <w:rFonts w:ascii="Arial" w:hAnsi="Arial" w:cs="Arial"/>
                <w:b/>
              </w:rPr>
            </w:pPr>
            <w:r w:rsidRPr="00AF3EFB">
              <w:rPr>
                <w:rFonts w:ascii="Arial" w:hAnsi="Arial" w:cs="Arial"/>
                <w:b/>
              </w:rPr>
              <w:t>Employment History</w:t>
            </w:r>
            <w:r w:rsidR="00C82F90" w:rsidRPr="00AF3EFB">
              <w:rPr>
                <w:rFonts w:ascii="Arial" w:hAnsi="Arial" w:cs="Arial"/>
                <w:b/>
              </w:rPr>
              <w:t>:</w:t>
            </w:r>
          </w:p>
        </w:tc>
      </w:tr>
      <w:bookmarkStart w:id="10" w:name="Text8"/>
      <w:tr w:rsidR="00C82F90" w:rsidRPr="0059091D" w:rsidTr="00452F74">
        <w:trPr>
          <w:gridAfter w:val="1"/>
          <w:wAfter w:w="142" w:type="dxa"/>
          <w:cantSplit/>
          <w:trHeight w:val="1024"/>
        </w:trPr>
        <w:tc>
          <w:tcPr>
            <w:tcW w:w="10916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2F90" w:rsidRPr="00EA3C14" w:rsidRDefault="00517F01" w:rsidP="008249B6">
            <w:pPr>
              <w:spacing w:before="120"/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D41C2"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="008D56A0" w:rsidRPr="00EA3C14">
              <w:rPr>
                <w:rFonts w:ascii="Arial" w:hAnsi="Arial" w:cs="Arial"/>
              </w:rPr>
              <w:t> </w:t>
            </w:r>
            <w:r w:rsidR="008D56A0" w:rsidRPr="00EA3C14">
              <w:rPr>
                <w:rFonts w:ascii="Arial" w:hAnsi="Arial" w:cs="Arial"/>
              </w:rPr>
              <w:t> </w:t>
            </w:r>
            <w:r w:rsidR="008D56A0" w:rsidRPr="00EA3C14">
              <w:rPr>
                <w:rFonts w:ascii="Arial" w:hAnsi="Arial" w:cs="Arial"/>
              </w:rPr>
              <w:t> </w:t>
            </w:r>
            <w:r w:rsidR="008D56A0" w:rsidRPr="00EA3C14">
              <w:rPr>
                <w:rFonts w:ascii="Arial" w:hAnsi="Arial" w:cs="Arial"/>
              </w:rPr>
              <w:t> </w:t>
            </w:r>
            <w:r w:rsidR="008D56A0" w:rsidRPr="00EA3C14">
              <w:rPr>
                <w:rFonts w:ascii="Arial" w:hAnsi="Arial" w:cs="Arial"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8A08A4" w:rsidRPr="0059091D" w:rsidTr="00452F74">
        <w:trPr>
          <w:gridAfter w:val="1"/>
          <w:wAfter w:w="142" w:type="dxa"/>
          <w:trHeight w:val="712"/>
        </w:trPr>
        <w:tc>
          <w:tcPr>
            <w:tcW w:w="10916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8A08A4" w:rsidRPr="00AF3EFB" w:rsidRDefault="00AF3EFB" w:rsidP="00F17104">
            <w:pPr>
              <w:rPr>
                <w:rFonts w:ascii="Arial" w:hAnsi="Arial" w:cs="Arial"/>
                <w:b/>
              </w:rPr>
            </w:pPr>
            <w:r w:rsidRPr="00AF3EFB">
              <w:rPr>
                <w:rFonts w:ascii="Arial" w:hAnsi="Arial" w:cs="Arial"/>
                <w:b/>
              </w:rPr>
              <w:t>Publications</w:t>
            </w:r>
            <w:r>
              <w:rPr>
                <w:rFonts w:ascii="Arial" w:hAnsi="Arial" w:cs="Arial"/>
                <w:b/>
              </w:rPr>
              <w:t>:</w:t>
            </w:r>
            <w:r w:rsidR="005F477C">
              <w:rPr>
                <w:rFonts w:ascii="Arial" w:hAnsi="Arial" w:cs="Arial"/>
                <w:b/>
              </w:rPr>
              <w:t xml:space="preserve"> if you have more than </w:t>
            </w:r>
            <w:r w:rsidR="00F17104">
              <w:rPr>
                <w:rFonts w:ascii="Arial" w:hAnsi="Arial" w:cs="Arial"/>
                <w:b/>
              </w:rPr>
              <w:t>10 publications</w:t>
            </w:r>
            <w:r w:rsidR="005F477C">
              <w:rPr>
                <w:rFonts w:ascii="Arial" w:hAnsi="Arial" w:cs="Arial"/>
                <w:b/>
              </w:rPr>
              <w:t xml:space="preserve"> please list </w:t>
            </w:r>
            <w:r w:rsidR="00F17104">
              <w:rPr>
                <w:rFonts w:ascii="Arial" w:hAnsi="Arial" w:cs="Arial"/>
                <w:b/>
              </w:rPr>
              <w:t xml:space="preserve">them separately </w:t>
            </w:r>
            <w:r w:rsidR="005F477C">
              <w:rPr>
                <w:rFonts w:ascii="Arial" w:hAnsi="Arial" w:cs="Arial"/>
                <w:b/>
              </w:rPr>
              <w:t>in a word document</w:t>
            </w:r>
            <w:r w:rsidR="00452F74">
              <w:rPr>
                <w:rFonts w:ascii="Arial" w:hAnsi="Arial" w:cs="Arial"/>
                <w:b/>
              </w:rPr>
              <w:t xml:space="preserve">. </w:t>
            </w:r>
            <w:r w:rsidR="00452F74" w:rsidRPr="003B2EC3">
              <w:rPr>
                <w:rFonts w:ascii="Arial" w:hAnsi="Arial" w:cs="Arial"/>
                <w:b/>
                <w:u w:val="single"/>
              </w:rPr>
              <w:t xml:space="preserve">Do not list </w:t>
            </w:r>
            <w:r w:rsidR="00452F74">
              <w:rPr>
                <w:rFonts w:ascii="Arial" w:hAnsi="Arial" w:cs="Arial"/>
                <w:b/>
              </w:rPr>
              <w:t>‘submitted’ or ‘in draft’ publications</w:t>
            </w:r>
            <w:r w:rsidR="00F17104">
              <w:rPr>
                <w:rFonts w:ascii="Arial" w:hAnsi="Arial" w:cs="Arial"/>
                <w:b/>
              </w:rPr>
              <w:t xml:space="preserve"> or conference abstracts</w:t>
            </w:r>
            <w:r w:rsidR="00452F74">
              <w:rPr>
                <w:rFonts w:ascii="Arial" w:hAnsi="Arial" w:cs="Arial"/>
                <w:b/>
              </w:rPr>
              <w:t>.</w:t>
            </w:r>
            <w:r w:rsidR="00F17104">
              <w:rPr>
                <w:rFonts w:ascii="Arial" w:hAnsi="Arial" w:cs="Arial"/>
                <w:b/>
              </w:rPr>
              <w:t xml:space="preserve"> Only list papers written in English and that have peer reviewed.</w:t>
            </w:r>
          </w:p>
        </w:tc>
      </w:tr>
      <w:tr w:rsidR="00AF3EFB" w:rsidRPr="0059091D" w:rsidTr="00452F74">
        <w:trPr>
          <w:gridAfter w:val="1"/>
          <w:wAfter w:w="142" w:type="dxa"/>
          <w:trHeight w:val="62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EFB" w:rsidRPr="00AF3EFB" w:rsidRDefault="00AF3EFB" w:rsidP="008B7F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Authors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EFB" w:rsidRPr="00AF3EFB" w:rsidRDefault="00AF3EFB" w:rsidP="008B7F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EFB" w:rsidRPr="00AF3EFB" w:rsidRDefault="00AF3EFB" w:rsidP="008B7F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Journal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EFB" w:rsidRPr="00AF3EFB" w:rsidRDefault="00AF3EFB" w:rsidP="008B7F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EFB" w:rsidRPr="00AF3EFB" w:rsidRDefault="00AF3EFB" w:rsidP="008B7F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Volume &amp; page information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EFB" w:rsidRPr="00AF3EFB" w:rsidRDefault="00452F74" w:rsidP="00452F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Accepted</w:t>
            </w:r>
          </w:p>
        </w:tc>
      </w:tr>
      <w:tr w:rsidR="009756F4" w:rsidRPr="0059091D" w:rsidTr="00452F74">
        <w:trPr>
          <w:gridAfter w:val="1"/>
          <w:wAfter w:w="142" w:type="dxa"/>
          <w:trHeight w:val="42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56F4" w:rsidRPr="00EA3C14" w:rsidRDefault="00517F01" w:rsidP="008249B6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9756F4"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56F4" w:rsidRPr="00EA3C14" w:rsidRDefault="00517F01" w:rsidP="008249B6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9756F4"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56F4" w:rsidRPr="00EA3C14" w:rsidRDefault="00517F01" w:rsidP="008249B6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9756F4"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56F4" w:rsidRPr="00EA3C14" w:rsidRDefault="00517F01" w:rsidP="008249B6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9756F4"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56F4" w:rsidRPr="00EA3C14" w:rsidRDefault="00517F01" w:rsidP="008249B6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9756F4"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56F4" w:rsidRPr="009F2FA0" w:rsidRDefault="009756F4" w:rsidP="008249B6">
            <w:pPr>
              <w:rPr>
                <w:rFonts w:ascii="Arial" w:hAnsi="Arial" w:cs="Arial"/>
                <w:sz w:val="20"/>
                <w:szCs w:val="20"/>
              </w:rPr>
            </w:pPr>
            <w:r w:rsidRPr="009F2FA0">
              <w:rPr>
                <w:rFonts w:ascii="Arial" w:hAnsi="Arial" w:cs="Arial"/>
                <w:sz w:val="20"/>
                <w:szCs w:val="20"/>
              </w:rPr>
              <w:t>Accepted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F4" w:rsidRPr="009F2FA0" w:rsidRDefault="00517F01" w:rsidP="008249B6">
            <w:pPr>
              <w:rPr>
                <w:rFonts w:ascii="Arial" w:hAnsi="Arial" w:cs="Arial"/>
                <w:sz w:val="20"/>
                <w:szCs w:val="20"/>
              </w:rPr>
            </w:pPr>
            <w:r w:rsidRPr="009F2F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6F4" w:rsidRPr="009F2F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70E0">
              <w:rPr>
                <w:rFonts w:ascii="Arial" w:hAnsi="Arial" w:cs="Arial"/>
                <w:sz w:val="20"/>
                <w:szCs w:val="20"/>
              </w:rPr>
            </w:r>
            <w:r w:rsidR="004E70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56F4" w:rsidRPr="0059091D" w:rsidTr="00452F74">
        <w:trPr>
          <w:gridAfter w:val="1"/>
          <w:wAfter w:w="142" w:type="dxa"/>
          <w:trHeight w:val="42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56F4" w:rsidRPr="00EA3C14" w:rsidRDefault="00517F01" w:rsidP="008249B6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9756F4"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56F4" w:rsidRPr="00EA3C14" w:rsidRDefault="00517F01" w:rsidP="008249B6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9756F4"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56F4" w:rsidRPr="00EA3C14" w:rsidRDefault="00517F01" w:rsidP="008249B6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9756F4"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56F4" w:rsidRPr="00EA3C14" w:rsidRDefault="00517F01" w:rsidP="008249B6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9756F4"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56F4" w:rsidRPr="00EA3C14" w:rsidRDefault="00517F01" w:rsidP="008249B6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9756F4"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="009756F4"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56F4" w:rsidRPr="009F2FA0" w:rsidRDefault="009756F4" w:rsidP="008249B6">
            <w:pPr>
              <w:rPr>
                <w:rFonts w:ascii="Arial" w:hAnsi="Arial" w:cs="Arial"/>
                <w:sz w:val="20"/>
                <w:szCs w:val="20"/>
              </w:rPr>
            </w:pPr>
            <w:r w:rsidRPr="009F2FA0">
              <w:rPr>
                <w:rFonts w:ascii="Arial" w:hAnsi="Arial" w:cs="Arial"/>
                <w:sz w:val="20"/>
                <w:szCs w:val="20"/>
              </w:rPr>
              <w:t>Accepted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F4" w:rsidRPr="009F2FA0" w:rsidRDefault="00517F01" w:rsidP="008249B6">
            <w:pPr>
              <w:rPr>
                <w:rFonts w:ascii="Arial" w:hAnsi="Arial" w:cs="Arial"/>
                <w:sz w:val="20"/>
                <w:szCs w:val="20"/>
              </w:rPr>
            </w:pPr>
            <w:r w:rsidRPr="009F2F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6F4" w:rsidRPr="009F2F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70E0">
              <w:rPr>
                <w:rFonts w:ascii="Arial" w:hAnsi="Arial" w:cs="Arial"/>
                <w:sz w:val="20"/>
                <w:szCs w:val="20"/>
              </w:rPr>
            </w:r>
            <w:r w:rsidR="004E70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2FA0" w:rsidRPr="0059091D" w:rsidTr="00452F74">
        <w:trPr>
          <w:gridAfter w:val="1"/>
          <w:wAfter w:w="142" w:type="dxa"/>
          <w:trHeight w:val="42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2FA0" w:rsidRPr="00EA3C14" w:rsidRDefault="00517F01" w:rsidP="008249B6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 w:rsidR="009F2FA0"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="009F2FA0" w:rsidRPr="00EA3C14">
              <w:rPr>
                <w:rFonts w:ascii="Arial" w:hAnsi="Arial" w:cs="Arial"/>
                <w:noProof/>
              </w:rPr>
              <w:t> </w:t>
            </w:r>
            <w:r w:rsidR="009F2FA0" w:rsidRPr="00EA3C14">
              <w:rPr>
                <w:rFonts w:ascii="Arial" w:hAnsi="Arial" w:cs="Arial"/>
                <w:noProof/>
              </w:rPr>
              <w:t> </w:t>
            </w:r>
            <w:r w:rsidR="009F2FA0" w:rsidRPr="00EA3C14">
              <w:rPr>
                <w:rFonts w:ascii="Arial" w:hAnsi="Arial" w:cs="Arial"/>
                <w:noProof/>
              </w:rPr>
              <w:t> </w:t>
            </w:r>
            <w:r w:rsidR="009F2FA0" w:rsidRPr="00EA3C14">
              <w:rPr>
                <w:rFonts w:ascii="Arial" w:hAnsi="Arial" w:cs="Arial"/>
                <w:noProof/>
              </w:rPr>
              <w:t> </w:t>
            </w:r>
            <w:r w:rsidR="009F2FA0"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2FA0" w:rsidRPr="00EA3C14" w:rsidRDefault="00517F01" w:rsidP="008249B6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9F2FA0"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="009F2FA0" w:rsidRPr="00EA3C14">
              <w:rPr>
                <w:rFonts w:ascii="Arial" w:hAnsi="Arial" w:cs="Arial"/>
                <w:noProof/>
              </w:rPr>
              <w:t> </w:t>
            </w:r>
            <w:r w:rsidR="009F2FA0" w:rsidRPr="00EA3C14">
              <w:rPr>
                <w:rFonts w:ascii="Arial" w:hAnsi="Arial" w:cs="Arial"/>
                <w:noProof/>
              </w:rPr>
              <w:t> </w:t>
            </w:r>
            <w:r w:rsidR="009F2FA0" w:rsidRPr="00EA3C14">
              <w:rPr>
                <w:rFonts w:ascii="Arial" w:hAnsi="Arial" w:cs="Arial"/>
                <w:noProof/>
              </w:rPr>
              <w:t> </w:t>
            </w:r>
            <w:r w:rsidR="009F2FA0" w:rsidRPr="00EA3C14">
              <w:rPr>
                <w:rFonts w:ascii="Arial" w:hAnsi="Arial" w:cs="Arial"/>
                <w:noProof/>
              </w:rPr>
              <w:t> </w:t>
            </w:r>
            <w:r w:rsidR="009F2FA0"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2FA0" w:rsidRPr="00EA3C14" w:rsidRDefault="00517F01" w:rsidP="008249B6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9F2FA0"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="009F2FA0" w:rsidRPr="00EA3C14">
              <w:rPr>
                <w:rFonts w:ascii="Arial" w:hAnsi="Arial" w:cs="Arial"/>
                <w:noProof/>
              </w:rPr>
              <w:t> </w:t>
            </w:r>
            <w:r w:rsidR="009F2FA0" w:rsidRPr="00EA3C14">
              <w:rPr>
                <w:rFonts w:ascii="Arial" w:hAnsi="Arial" w:cs="Arial"/>
                <w:noProof/>
              </w:rPr>
              <w:t> </w:t>
            </w:r>
            <w:r w:rsidR="009F2FA0" w:rsidRPr="00EA3C14">
              <w:rPr>
                <w:rFonts w:ascii="Arial" w:hAnsi="Arial" w:cs="Arial"/>
                <w:noProof/>
              </w:rPr>
              <w:t> </w:t>
            </w:r>
            <w:r w:rsidR="009F2FA0" w:rsidRPr="00EA3C14">
              <w:rPr>
                <w:rFonts w:ascii="Arial" w:hAnsi="Arial" w:cs="Arial"/>
                <w:noProof/>
              </w:rPr>
              <w:t> </w:t>
            </w:r>
            <w:r w:rsidR="009F2FA0"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2FA0" w:rsidRPr="00EA3C14" w:rsidRDefault="00517F01" w:rsidP="008249B6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9F2FA0"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="009F2FA0" w:rsidRPr="00EA3C14">
              <w:rPr>
                <w:rFonts w:ascii="Arial" w:hAnsi="Arial" w:cs="Arial"/>
                <w:noProof/>
              </w:rPr>
              <w:t> </w:t>
            </w:r>
            <w:r w:rsidR="009F2FA0" w:rsidRPr="00EA3C14">
              <w:rPr>
                <w:rFonts w:ascii="Arial" w:hAnsi="Arial" w:cs="Arial"/>
                <w:noProof/>
              </w:rPr>
              <w:t> </w:t>
            </w:r>
            <w:r w:rsidR="009F2FA0" w:rsidRPr="00EA3C14">
              <w:rPr>
                <w:rFonts w:ascii="Arial" w:hAnsi="Arial" w:cs="Arial"/>
                <w:noProof/>
              </w:rPr>
              <w:t> </w:t>
            </w:r>
            <w:r w:rsidR="009F2FA0" w:rsidRPr="00EA3C14">
              <w:rPr>
                <w:rFonts w:ascii="Arial" w:hAnsi="Arial" w:cs="Arial"/>
                <w:noProof/>
              </w:rPr>
              <w:t> </w:t>
            </w:r>
            <w:r w:rsidR="009F2FA0"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2FA0" w:rsidRPr="00EA3C14" w:rsidRDefault="00517F01" w:rsidP="008249B6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9F2FA0"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="009F2FA0" w:rsidRPr="00EA3C14">
              <w:rPr>
                <w:rFonts w:ascii="Arial" w:hAnsi="Arial" w:cs="Arial"/>
                <w:noProof/>
              </w:rPr>
              <w:t> </w:t>
            </w:r>
            <w:r w:rsidR="009F2FA0" w:rsidRPr="00EA3C14">
              <w:rPr>
                <w:rFonts w:ascii="Arial" w:hAnsi="Arial" w:cs="Arial"/>
                <w:noProof/>
              </w:rPr>
              <w:t> </w:t>
            </w:r>
            <w:r w:rsidR="009F2FA0" w:rsidRPr="00EA3C14">
              <w:rPr>
                <w:rFonts w:ascii="Arial" w:hAnsi="Arial" w:cs="Arial"/>
                <w:noProof/>
              </w:rPr>
              <w:t> </w:t>
            </w:r>
            <w:r w:rsidR="009F2FA0" w:rsidRPr="00EA3C14">
              <w:rPr>
                <w:rFonts w:ascii="Arial" w:hAnsi="Arial" w:cs="Arial"/>
                <w:noProof/>
              </w:rPr>
              <w:t> </w:t>
            </w:r>
            <w:r w:rsidR="009F2FA0"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2FA0" w:rsidRPr="009F2FA0" w:rsidRDefault="009F2FA0" w:rsidP="008249B6">
            <w:pPr>
              <w:rPr>
                <w:rFonts w:ascii="Arial" w:hAnsi="Arial" w:cs="Arial"/>
                <w:sz w:val="20"/>
                <w:szCs w:val="20"/>
              </w:rPr>
            </w:pPr>
            <w:r w:rsidRPr="009F2FA0">
              <w:rPr>
                <w:rFonts w:ascii="Arial" w:hAnsi="Arial" w:cs="Arial"/>
                <w:sz w:val="20"/>
                <w:szCs w:val="20"/>
              </w:rPr>
              <w:t>Accepted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FA0" w:rsidRPr="009F2FA0" w:rsidRDefault="00517F01" w:rsidP="008249B6">
            <w:pPr>
              <w:rPr>
                <w:rFonts w:ascii="Arial" w:hAnsi="Arial" w:cs="Arial"/>
                <w:sz w:val="20"/>
                <w:szCs w:val="20"/>
              </w:rPr>
            </w:pPr>
            <w:r w:rsidRPr="009F2F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8"/>
            <w:r w:rsidR="009F2FA0" w:rsidRPr="009F2F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70E0">
              <w:rPr>
                <w:rFonts w:ascii="Arial" w:hAnsi="Arial" w:cs="Arial"/>
                <w:sz w:val="20"/>
                <w:szCs w:val="20"/>
              </w:rPr>
            </w:r>
            <w:r w:rsidR="004E70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F17104" w:rsidRPr="0059091D" w:rsidTr="00452F74">
        <w:trPr>
          <w:gridAfter w:val="1"/>
          <w:wAfter w:w="142" w:type="dxa"/>
          <w:trHeight w:val="42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7104" w:rsidRPr="009F2FA0" w:rsidRDefault="00F17104" w:rsidP="00F17104">
            <w:pPr>
              <w:rPr>
                <w:rFonts w:ascii="Arial" w:hAnsi="Arial" w:cs="Arial"/>
                <w:sz w:val="20"/>
                <w:szCs w:val="20"/>
              </w:rPr>
            </w:pPr>
            <w:r w:rsidRPr="009F2FA0">
              <w:rPr>
                <w:rFonts w:ascii="Arial" w:hAnsi="Arial" w:cs="Arial"/>
                <w:sz w:val="20"/>
                <w:szCs w:val="20"/>
              </w:rPr>
              <w:t>Accepted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04" w:rsidRPr="009F2FA0" w:rsidRDefault="00F17104" w:rsidP="00F17104">
            <w:pPr>
              <w:rPr>
                <w:rFonts w:ascii="Arial" w:hAnsi="Arial" w:cs="Arial"/>
                <w:sz w:val="20"/>
                <w:szCs w:val="20"/>
              </w:rPr>
            </w:pPr>
            <w:r w:rsidRPr="009F2F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F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70E0">
              <w:rPr>
                <w:rFonts w:ascii="Arial" w:hAnsi="Arial" w:cs="Arial"/>
                <w:sz w:val="20"/>
                <w:szCs w:val="20"/>
              </w:rPr>
            </w:r>
            <w:r w:rsidR="004E70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7104" w:rsidRPr="0059091D" w:rsidTr="00452F74">
        <w:trPr>
          <w:gridAfter w:val="1"/>
          <w:wAfter w:w="142" w:type="dxa"/>
          <w:trHeight w:val="42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7104" w:rsidRPr="009F2FA0" w:rsidRDefault="00F17104" w:rsidP="00F17104">
            <w:pPr>
              <w:rPr>
                <w:rFonts w:ascii="Arial" w:hAnsi="Arial" w:cs="Arial"/>
                <w:sz w:val="20"/>
                <w:szCs w:val="20"/>
              </w:rPr>
            </w:pPr>
            <w:r w:rsidRPr="009F2FA0">
              <w:rPr>
                <w:rFonts w:ascii="Arial" w:hAnsi="Arial" w:cs="Arial"/>
                <w:sz w:val="20"/>
                <w:szCs w:val="20"/>
              </w:rPr>
              <w:t>Accepted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04" w:rsidRPr="009F2FA0" w:rsidRDefault="00F17104" w:rsidP="00F17104">
            <w:pPr>
              <w:rPr>
                <w:rFonts w:ascii="Arial" w:hAnsi="Arial" w:cs="Arial"/>
                <w:sz w:val="20"/>
                <w:szCs w:val="20"/>
              </w:rPr>
            </w:pPr>
            <w:r w:rsidRPr="009F2F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F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70E0">
              <w:rPr>
                <w:rFonts w:ascii="Arial" w:hAnsi="Arial" w:cs="Arial"/>
                <w:sz w:val="20"/>
                <w:szCs w:val="20"/>
              </w:rPr>
            </w:r>
            <w:r w:rsidR="004E70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7104" w:rsidRPr="0059091D" w:rsidTr="00452F74">
        <w:trPr>
          <w:gridAfter w:val="1"/>
          <w:wAfter w:w="142" w:type="dxa"/>
          <w:trHeight w:val="42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7104" w:rsidRPr="009F2FA0" w:rsidRDefault="00F17104" w:rsidP="00F17104">
            <w:pPr>
              <w:rPr>
                <w:rFonts w:ascii="Arial" w:hAnsi="Arial" w:cs="Arial"/>
                <w:sz w:val="20"/>
                <w:szCs w:val="20"/>
              </w:rPr>
            </w:pPr>
            <w:r w:rsidRPr="009F2FA0">
              <w:rPr>
                <w:rFonts w:ascii="Arial" w:hAnsi="Arial" w:cs="Arial"/>
                <w:sz w:val="20"/>
                <w:szCs w:val="20"/>
              </w:rPr>
              <w:t>Accepted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04" w:rsidRPr="009F2FA0" w:rsidRDefault="00F17104" w:rsidP="00F17104">
            <w:pPr>
              <w:rPr>
                <w:rFonts w:ascii="Arial" w:hAnsi="Arial" w:cs="Arial"/>
                <w:sz w:val="20"/>
                <w:szCs w:val="20"/>
              </w:rPr>
            </w:pPr>
            <w:r w:rsidRPr="009F2F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F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70E0">
              <w:rPr>
                <w:rFonts w:ascii="Arial" w:hAnsi="Arial" w:cs="Arial"/>
                <w:sz w:val="20"/>
                <w:szCs w:val="20"/>
              </w:rPr>
            </w:r>
            <w:r w:rsidR="004E70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7104" w:rsidRPr="0059091D" w:rsidTr="00452F74">
        <w:trPr>
          <w:gridAfter w:val="1"/>
          <w:wAfter w:w="142" w:type="dxa"/>
          <w:trHeight w:val="42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7104" w:rsidRPr="009F2FA0" w:rsidRDefault="00F17104" w:rsidP="00F17104">
            <w:pPr>
              <w:rPr>
                <w:rFonts w:ascii="Arial" w:hAnsi="Arial" w:cs="Arial"/>
                <w:sz w:val="20"/>
                <w:szCs w:val="20"/>
              </w:rPr>
            </w:pPr>
            <w:r w:rsidRPr="009F2FA0">
              <w:rPr>
                <w:rFonts w:ascii="Arial" w:hAnsi="Arial" w:cs="Arial"/>
                <w:sz w:val="20"/>
                <w:szCs w:val="20"/>
              </w:rPr>
              <w:t>Accepted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04" w:rsidRPr="009F2FA0" w:rsidRDefault="00F17104" w:rsidP="00F17104">
            <w:pPr>
              <w:rPr>
                <w:rFonts w:ascii="Arial" w:hAnsi="Arial" w:cs="Arial"/>
                <w:sz w:val="20"/>
                <w:szCs w:val="20"/>
              </w:rPr>
            </w:pPr>
            <w:r w:rsidRPr="009F2F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F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70E0">
              <w:rPr>
                <w:rFonts w:ascii="Arial" w:hAnsi="Arial" w:cs="Arial"/>
                <w:sz w:val="20"/>
                <w:szCs w:val="20"/>
              </w:rPr>
            </w:r>
            <w:r w:rsidR="004E70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7104" w:rsidRPr="0059091D" w:rsidTr="00452F74">
        <w:trPr>
          <w:gridAfter w:val="1"/>
          <w:wAfter w:w="142" w:type="dxa"/>
          <w:trHeight w:val="42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7104" w:rsidRPr="009F2FA0" w:rsidRDefault="00F17104" w:rsidP="00F17104">
            <w:pPr>
              <w:rPr>
                <w:rFonts w:ascii="Arial" w:hAnsi="Arial" w:cs="Arial"/>
                <w:sz w:val="20"/>
                <w:szCs w:val="20"/>
              </w:rPr>
            </w:pPr>
            <w:r w:rsidRPr="009F2FA0">
              <w:rPr>
                <w:rFonts w:ascii="Arial" w:hAnsi="Arial" w:cs="Arial"/>
                <w:sz w:val="20"/>
                <w:szCs w:val="20"/>
              </w:rPr>
              <w:t>Accepted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04" w:rsidRPr="009F2FA0" w:rsidRDefault="00F17104" w:rsidP="00F17104">
            <w:pPr>
              <w:rPr>
                <w:rFonts w:ascii="Arial" w:hAnsi="Arial" w:cs="Arial"/>
                <w:sz w:val="20"/>
                <w:szCs w:val="20"/>
              </w:rPr>
            </w:pPr>
            <w:r w:rsidRPr="009F2F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F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70E0">
              <w:rPr>
                <w:rFonts w:ascii="Arial" w:hAnsi="Arial" w:cs="Arial"/>
                <w:sz w:val="20"/>
                <w:szCs w:val="20"/>
              </w:rPr>
            </w:r>
            <w:r w:rsidR="004E70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7104" w:rsidRPr="0059091D" w:rsidTr="00452F74">
        <w:trPr>
          <w:gridAfter w:val="1"/>
          <w:wAfter w:w="142" w:type="dxa"/>
          <w:trHeight w:val="42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7104" w:rsidRPr="009F2FA0" w:rsidRDefault="00F17104" w:rsidP="00F17104">
            <w:pPr>
              <w:rPr>
                <w:rFonts w:ascii="Arial" w:hAnsi="Arial" w:cs="Arial"/>
                <w:sz w:val="20"/>
                <w:szCs w:val="20"/>
              </w:rPr>
            </w:pPr>
            <w:r w:rsidRPr="009F2FA0">
              <w:rPr>
                <w:rFonts w:ascii="Arial" w:hAnsi="Arial" w:cs="Arial"/>
                <w:sz w:val="20"/>
                <w:szCs w:val="20"/>
              </w:rPr>
              <w:t>Accepted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04" w:rsidRPr="009F2FA0" w:rsidRDefault="00F17104" w:rsidP="00F17104">
            <w:pPr>
              <w:rPr>
                <w:rFonts w:ascii="Arial" w:hAnsi="Arial" w:cs="Arial"/>
                <w:sz w:val="20"/>
                <w:szCs w:val="20"/>
              </w:rPr>
            </w:pPr>
            <w:r w:rsidRPr="009F2F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F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70E0">
              <w:rPr>
                <w:rFonts w:ascii="Arial" w:hAnsi="Arial" w:cs="Arial"/>
                <w:sz w:val="20"/>
                <w:szCs w:val="20"/>
              </w:rPr>
            </w:r>
            <w:r w:rsidR="004E70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7104" w:rsidRPr="0059091D" w:rsidTr="00452F74">
        <w:trPr>
          <w:gridAfter w:val="1"/>
          <w:wAfter w:w="142" w:type="dxa"/>
          <w:trHeight w:val="42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7104" w:rsidRPr="009F2FA0" w:rsidRDefault="00F17104" w:rsidP="00F17104">
            <w:pPr>
              <w:rPr>
                <w:rFonts w:ascii="Arial" w:hAnsi="Arial" w:cs="Arial"/>
                <w:sz w:val="20"/>
                <w:szCs w:val="20"/>
              </w:rPr>
            </w:pPr>
            <w:r w:rsidRPr="009F2FA0">
              <w:rPr>
                <w:rFonts w:ascii="Arial" w:hAnsi="Arial" w:cs="Arial"/>
                <w:sz w:val="20"/>
                <w:szCs w:val="20"/>
              </w:rPr>
              <w:t>Accepted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04" w:rsidRPr="009F2FA0" w:rsidRDefault="00F17104" w:rsidP="00F17104">
            <w:pPr>
              <w:rPr>
                <w:rFonts w:ascii="Arial" w:hAnsi="Arial" w:cs="Arial"/>
                <w:sz w:val="20"/>
                <w:szCs w:val="20"/>
              </w:rPr>
            </w:pPr>
            <w:r w:rsidRPr="009F2F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F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70E0">
              <w:rPr>
                <w:rFonts w:ascii="Arial" w:hAnsi="Arial" w:cs="Arial"/>
                <w:sz w:val="20"/>
                <w:szCs w:val="20"/>
              </w:rPr>
            </w:r>
            <w:r w:rsidR="004E70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7104" w:rsidRPr="0059091D" w:rsidTr="00EA3C14">
        <w:trPr>
          <w:gridAfter w:val="1"/>
          <w:wAfter w:w="142" w:type="dxa"/>
        </w:trPr>
        <w:tc>
          <w:tcPr>
            <w:tcW w:w="10916" w:type="dxa"/>
            <w:gridSpan w:val="19"/>
            <w:tcBorders>
              <w:top w:val="single" w:sz="4" w:space="0" w:color="auto"/>
            </w:tcBorders>
          </w:tcPr>
          <w:p w:rsidR="00F17104" w:rsidRPr="001770BE" w:rsidRDefault="00F17104" w:rsidP="00F1710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17104" w:rsidRPr="0059091D" w:rsidTr="00EA3C14">
        <w:trPr>
          <w:trHeight w:val="680"/>
        </w:trPr>
        <w:tc>
          <w:tcPr>
            <w:tcW w:w="1105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F17104" w:rsidRPr="00BE00FA" w:rsidRDefault="00F17104" w:rsidP="00F17104">
            <w:pPr>
              <w:rPr>
                <w:rFonts w:ascii="Arial" w:hAnsi="Arial" w:cs="Arial"/>
                <w:b/>
              </w:rPr>
            </w:pPr>
            <w:r w:rsidRPr="00BE00FA">
              <w:rPr>
                <w:rFonts w:ascii="Arial" w:hAnsi="Arial" w:cs="Arial"/>
                <w:b/>
              </w:rPr>
              <w:lastRenderedPageBreak/>
              <w:t>Presentations:</w:t>
            </w:r>
          </w:p>
          <w:p w:rsidR="00F17104" w:rsidRPr="0079295A" w:rsidRDefault="00F17104" w:rsidP="00F171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295A">
              <w:rPr>
                <w:rFonts w:ascii="Arial" w:hAnsi="Arial" w:cs="Arial"/>
                <w:b/>
                <w:sz w:val="18"/>
                <w:szCs w:val="18"/>
              </w:rPr>
              <w:t>(Only include those where you were the presenting Author)</w:t>
            </w:r>
          </w:p>
        </w:tc>
      </w:tr>
      <w:tr w:rsidR="00F17104" w:rsidRPr="00AF3EFB" w:rsidTr="00452F74">
        <w:trPr>
          <w:trHeight w:val="73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04" w:rsidRPr="00AF3EFB" w:rsidRDefault="00F17104" w:rsidP="00F171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Conference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104" w:rsidRPr="00AF3EFB" w:rsidRDefault="00F17104" w:rsidP="00F171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104" w:rsidRPr="00AF3EFB" w:rsidRDefault="00F17104" w:rsidP="00F171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104" w:rsidRPr="00AF3EFB" w:rsidRDefault="00F17104" w:rsidP="00F171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1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04" w:rsidRPr="00AF3EFB" w:rsidRDefault="00F17104" w:rsidP="00F171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Oral or Poster Presentation</w:t>
            </w:r>
          </w:p>
        </w:tc>
      </w:tr>
      <w:tr w:rsidR="00F17104" w:rsidRPr="009F2FA0" w:rsidTr="00452F74">
        <w:trPr>
          <w:trHeight w:val="425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7104" w:rsidRPr="009F2FA0" w:rsidRDefault="00F17104" w:rsidP="00F171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04" w:rsidRPr="009F2FA0" w:rsidRDefault="00F17104" w:rsidP="00F17104">
            <w:pPr>
              <w:rPr>
                <w:rFonts w:ascii="Arial" w:hAnsi="Arial" w:cs="Arial"/>
                <w:sz w:val="20"/>
                <w:szCs w:val="20"/>
              </w:rPr>
            </w:pPr>
            <w:r w:rsidRPr="009F2F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F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70E0">
              <w:rPr>
                <w:rFonts w:ascii="Arial" w:hAnsi="Arial" w:cs="Arial"/>
                <w:sz w:val="20"/>
                <w:szCs w:val="20"/>
              </w:rPr>
            </w:r>
            <w:r w:rsidR="004E70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7104" w:rsidRPr="009F2FA0" w:rsidTr="00452F74">
        <w:trPr>
          <w:trHeight w:val="425"/>
        </w:trPr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104" w:rsidRPr="009F2FA0" w:rsidRDefault="00F17104" w:rsidP="00F171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Poster</w:t>
            </w:r>
          </w:p>
        </w:tc>
        <w:tc>
          <w:tcPr>
            <w:tcW w:w="71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04" w:rsidRPr="009F2FA0" w:rsidRDefault="00F17104" w:rsidP="00F17104">
            <w:pPr>
              <w:rPr>
                <w:rFonts w:ascii="Arial" w:hAnsi="Arial" w:cs="Arial"/>
                <w:sz w:val="20"/>
                <w:szCs w:val="20"/>
              </w:rPr>
            </w:pPr>
            <w:r w:rsidRPr="009F2F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F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70E0">
              <w:rPr>
                <w:rFonts w:ascii="Arial" w:hAnsi="Arial" w:cs="Arial"/>
                <w:sz w:val="20"/>
                <w:szCs w:val="20"/>
              </w:rPr>
            </w:r>
            <w:r w:rsidR="004E70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7104" w:rsidRPr="009F2FA0" w:rsidTr="00452F74">
        <w:trPr>
          <w:trHeight w:val="425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7104" w:rsidRPr="009F2FA0" w:rsidRDefault="00F17104" w:rsidP="00F171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04" w:rsidRPr="009F2FA0" w:rsidRDefault="00F17104" w:rsidP="00F17104">
            <w:pPr>
              <w:rPr>
                <w:rFonts w:ascii="Arial" w:hAnsi="Arial" w:cs="Arial"/>
                <w:sz w:val="20"/>
                <w:szCs w:val="20"/>
              </w:rPr>
            </w:pPr>
            <w:r w:rsidRPr="009F2F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F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70E0">
              <w:rPr>
                <w:rFonts w:ascii="Arial" w:hAnsi="Arial" w:cs="Arial"/>
                <w:sz w:val="20"/>
                <w:szCs w:val="20"/>
              </w:rPr>
            </w:r>
            <w:r w:rsidR="004E70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7104" w:rsidRPr="009F2FA0" w:rsidTr="00452F74">
        <w:trPr>
          <w:trHeight w:val="425"/>
        </w:trPr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104" w:rsidRPr="009F2FA0" w:rsidRDefault="00F17104" w:rsidP="00F171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Poster</w:t>
            </w:r>
          </w:p>
        </w:tc>
        <w:tc>
          <w:tcPr>
            <w:tcW w:w="71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04" w:rsidRPr="009F2FA0" w:rsidRDefault="00F17104" w:rsidP="00F17104">
            <w:pPr>
              <w:rPr>
                <w:rFonts w:ascii="Arial" w:hAnsi="Arial" w:cs="Arial"/>
                <w:sz w:val="20"/>
                <w:szCs w:val="20"/>
              </w:rPr>
            </w:pPr>
            <w:r w:rsidRPr="009F2F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F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70E0">
              <w:rPr>
                <w:rFonts w:ascii="Arial" w:hAnsi="Arial" w:cs="Arial"/>
                <w:sz w:val="20"/>
                <w:szCs w:val="20"/>
              </w:rPr>
            </w:r>
            <w:r w:rsidR="004E70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7104" w:rsidRPr="009F2FA0" w:rsidTr="00452F74">
        <w:trPr>
          <w:trHeight w:val="425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7104" w:rsidRPr="009F2FA0" w:rsidRDefault="00F17104" w:rsidP="00F171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04" w:rsidRPr="009F2FA0" w:rsidRDefault="00F17104" w:rsidP="00F17104">
            <w:pPr>
              <w:rPr>
                <w:rFonts w:ascii="Arial" w:hAnsi="Arial" w:cs="Arial"/>
                <w:sz w:val="20"/>
                <w:szCs w:val="20"/>
              </w:rPr>
            </w:pPr>
            <w:r w:rsidRPr="009F2F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F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70E0">
              <w:rPr>
                <w:rFonts w:ascii="Arial" w:hAnsi="Arial" w:cs="Arial"/>
                <w:sz w:val="20"/>
                <w:szCs w:val="20"/>
              </w:rPr>
            </w:r>
            <w:r w:rsidR="004E70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7104" w:rsidRPr="009F2FA0" w:rsidTr="00452F74">
        <w:trPr>
          <w:trHeight w:val="425"/>
        </w:trPr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104" w:rsidRPr="009F2FA0" w:rsidRDefault="00F17104" w:rsidP="00F171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Poster</w:t>
            </w:r>
          </w:p>
        </w:tc>
        <w:tc>
          <w:tcPr>
            <w:tcW w:w="71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04" w:rsidRPr="009F2FA0" w:rsidRDefault="00F17104" w:rsidP="00F17104">
            <w:pPr>
              <w:rPr>
                <w:rFonts w:ascii="Arial" w:hAnsi="Arial" w:cs="Arial"/>
                <w:sz w:val="20"/>
                <w:szCs w:val="20"/>
              </w:rPr>
            </w:pPr>
            <w:r w:rsidRPr="009F2F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F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70E0">
              <w:rPr>
                <w:rFonts w:ascii="Arial" w:hAnsi="Arial" w:cs="Arial"/>
                <w:sz w:val="20"/>
                <w:szCs w:val="20"/>
              </w:rPr>
            </w:r>
            <w:r w:rsidR="004E70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7104" w:rsidRPr="009F2FA0" w:rsidTr="00452F74">
        <w:trPr>
          <w:trHeight w:val="425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7104" w:rsidRPr="009F2FA0" w:rsidRDefault="00F17104" w:rsidP="00F171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04" w:rsidRPr="009F2FA0" w:rsidRDefault="00F17104" w:rsidP="00F17104">
            <w:pPr>
              <w:rPr>
                <w:rFonts w:ascii="Arial" w:hAnsi="Arial" w:cs="Arial"/>
                <w:sz w:val="20"/>
                <w:szCs w:val="20"/>
              </w:rPr>
            </w:pPr>
            <w:r w:rsidRPr="009F2F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F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70E0">
              <w:rPr>
                <w:rFonts w:ascii="Arial" w:hAnsi="Arial" w:cs="Arial"/>
                <w:sz w:val="20"/>
                <w:szCs w:val="20"/>
              </w:rPr>
            </w:r>
            <w:r w:rsidR="004E70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7104" w:rsidRPr="009F2FA0" w:rsidTr="00452F74">
        <w:trPr>
          <w:trHeight w:val="425"/>
        </w:trPr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Default="00F17104" w:rsidP="00F17104">
            <w:pPr>
              <w:rPr>
                <w:rFonts w:ascii="Arial" w:hAnsi="Arial" w:cs="Arial"/>
                <w:b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Default="00F17104" w:rsidP="00F17104">
            <w:pPr>
              <w:rPr>
                <w:rFonts w:ascii="Arial" w:hAnsi="Arial" w:cs="Arial"/>
                <w:b/>
              </w:rPr>
            </w:pPr>
          </w:p>
        </w:tc>
        <w:tc>
          <w:tcPr>
            <w:tcW w:w="1850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Default="00F17104" w:rsidP="00F17104">
            <w:pPr>
              <w:rPr>
                <w:rFonts w:ascii="Arial" w:hAnsi="Arial" w:cs="Arial"/>
                <w:b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Default="00F17104" w:rsidP="00F1710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104" w:rsidRPr="009F2FA0" w:rsidRDefault="00F17104" w:rsidP="00F171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Poster</w:t>
            </w:r>
          </w:p>
        </w:tc>
        <w:tc>
          <w:tcPr>
            <w:tcW w:w="71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04" w:rsidRPr="009F2FA0" w:rsidRDefault="00F17104" w:rsidP="00F17104">
            <w:pPr>
              <w:rPr>
                <w:rFonts w:ascii="Arial" w:hAnsi="Arial" w:cs="Arial"/>
                <w:sz w:val="20"/>
                <w:szCs w:val="20"/>
              </w:rPr>
            </w:pPr>
            <w:r w:rsidRPr="009F2F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F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70E0">
              <w:rPr>
                <w:rFonts w:ascii="Arial" w:hAnsi="Arial" w:cs="Arial"/>
                <w:sz w:val="20"/>
                <w:szCs w:val="20"/>
              </w:rPr>
            </w:r>
            <w:r w:rsidR="004E70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7104" w:rsidRPr="0059091D" w:rsidTr="00EA3C14">
        <w:trPr>
          <w:trHeight w:val="425"/>
        </w:trPr>
        <w:tc>
          <w:tcPr>
            <w:tcW w:w="11058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F17104" w:rsidRPr="0079295A" w:rsidRDefault="00F17104" w:rsidP="00F17104">
            <w:pPr>
              <w:rPr>
                <w:rFonts w:ascii="Arial" w:hAnsi="Arial" w:cs="Arial"/>
                <w:b/>
              </w:rPr>
            </w:pPr>
            <w:r w:rsidRPr="0079295A">
              <w:rPr>
                <w:rFonts w:ascii="Arial" w:hAnsi="Arial" w:cs="Arial"/>
                <w:b/>
              </w:rPr>
              <w:t>Research Experience:</w:t>
            </w:r>
          </w:p>
        </w:tc>
      </w:tr>
      <w:tr w:rsidR="00F17104" w:rsidRPr="0059091D" w:rsidTr="00EA3C14">
        <w:trPr>
          <w:trHeight w:val="1134"/>
        </w:trPr>
        <w:tc>
          <w:tcPr>
            <w:tcW w:w="1105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59091D" w:rsidRDefault="00F17104" w:rsidP="00F17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F17104" w:rsidRPr="0059091D" w:rsidTr="00EA3C14">
        <w:trPr>
          <w:trHeight w:val="425"/>
        </w:trPr>
        <w:tc>
          <w:tcPr>
            <w:tcW w:w="110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F17104" w:rsidRPr="00A9787A" w:rsidRDefault="00F17104" w:rsidP="00F17104">
            <w:pPr>
              <w:rPr>
                <w:rFonts w:ascii="Arial" w:hAnsi="Arial" w:cs="Arial"/>
                <w:b/>
              </w:rPr>
            </w:pPr>
            <w:bookmarkStart w:id="14" w:name="_Hlk362857475"/>
            <w:r>
              <w:rPr>
                <w:rFonts w:ascii="Arial" w:hAnsi="Arial" w:cs="Arial"/>
                <w:b/>
              </w:rPr>
              <w:t>Other Skills/ Courses taken within the last 5 years:</w:t>
            </w:r>
          </w:p>
        </w:tc>
      </w:tr>
      <w:tr w:rsidR="00F17104" w:rsidRPr="0059091D" w:rsidTr="00EA3C14">
        <w:trPr>
          <w:cantSplit/>
          <w:trHeight w:val="1134"/>
        </w:trPr>
        <w:tc>
          <w:tcPr>
            <w:tcW w:w="1105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bookmarkEnd w:id="14"/>
      <w:tr w:rsidR="00F17104" w:rsidRPr="0059091D" w:rsidTr="00EA3C14">
        <w:trPr>
          <w:trHeight w:val="425"/>
        </w:trPr>
        <w:tc>
          <w:tcPr>
            <w:tcW w:w="11058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F17104" w:rsidRPr="000253C8" w:rsidRDefault="00F17104" w:rsidP="00F17104">
            <w:pPr>
              <w:rPr>
                <w:rFonts w:ascii="Arial" w:hAnsi="Arial" w:cs="Arial"/>
                <w:b/>
              </w:rPr>
            </w:pPr>
            <w:r w:rsidRPr="000253C8">
              <w:rPr>
                <w:rFonts w:ascii="Arial" w:hAnsi="Arial" w:cs="Arial"/>
                <w:b/>
              </w:rPr>
              <w:t xml:space="preserve">Please address </w:t>
            </w:r>
            <w:r>
              <w:rPr>
                <w:rFonts w:ascii="Arial" w:hAnsi="Arial" w:cs="Arial"/>
                <w:b/>
              </w:rPr>
              <w:t>why your skills and knowledge are suitable</w:t>
            </w:r>
            <w:r w:rsidRPr="000253C8">
              <w:rPr>
                <w:rFonts w:ascii="Arial" w:hAnsi="Arial" w:cs="Arial"/>
                <w:b/>
              </w:rPr>
              <w:t xml:space="preserve"> for the project you are applying for:</w:t>
            </w:r>
          </w:p>
        </w:tc>
      </w:tr>
      <w:tr w:rsidR="00F17104" w:rsidRPr="0059091D" w:rsidTr="00EA3C14">
        <w:trPr>
          <w:trHeight w:val="1134"/>
        </w:trPr>
        <w:tc>
          <w:tcPr>
            <w:tcW w:w="11058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</w:tr>
      <w:tr w:rsidR="00F17104" w:rsidRPr="0059091D" w:rsidTr="00EA3C14">
        <w:trPr>
          <w:trHeight w:val="1134"/>
        </w:trPr>
        <w:tc>
          <w:tcPr>
            <w:tcW w:w="11058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F17104" w:rsidRPr="000253C8" w:rsidRDefault="00F17104" w:rsidP="00F17104">
            <w:pPr>
              <w:rPr>
                <w:rFonts w:ascii="Arial" w:hAnsi="Arial" w:cs="Arial"/>
                <w:b/>
              </w:rPr>
            </w:pPr>
            <w:r w:rsidRPr="000253C8">
              <w:rPr>
                <w:rFonts w:ascii="Arial" w:hAnsi="Arial" w:cs="Arial"/>
                <w:b/>
              </w:rPr>
              <w:t>English language proficiency</w:t>
            </w:r>
            <w:r>
              <w:rPr>
                <w:rFonts w:ascii="Arial" w:hAnsi="Arial" w:cs="Arial"/>
                <w:b/>
              </w:rPr>
              <w:t xml:space="preserve"> – please detail your results below (including the date of the test) or the date of a booked test. Otherwise explain why you are exempt.</w:t>
            </w:r>
          </w:p>
        </w:tc>
      </w:tr>
      <w:tr w:rsidR="00F17104" w:rsidRPr="0059091D" w:rsidTr="00EA3C14">
        <w:trPr>
          <w:trHeight w:val="1134"/>
        </w:trPr>
        <w:tc>
          <w:tcPr>
            <w:tcW w:w="11058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F17104" w:rsidRPr="0059091D" w:rsidTr="00EA3C14">
        <w:trPr>
          <w:trHeight w:val="425"/>
        </w:trPr>
        <w:tc>
          <w:tcPr>
            <w:tcW w:w="110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F17104" w:rsidRPr="0059091D" w:rsidRDefault="00F17104" w:rsidP="00F171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Referee Details:</w:t>
            </w:r>
          </w:p>
        </w:tc>
      </w:tr>
      <w:tr w:rsidR="00F17104" w:rsidRPr="0059091D" w:rsidTr="00452F74">
        <w:trPr>
          <w:trHeight w:val="425"/>
        </w:trPr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04" w:rsidRDefault="00F17104" w:rsidP="00F171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104" w:rsidRDefault="00F17104" w:rsidP="00F171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04" w:rsidRDefault="00F17104" w:rsidP="00F171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</w:tr>
      <w:tr w:rsidR="00F17104" w:rsidRPr="0059091D" w:rsidTr="00452F74">
        <w:trPr>
          <w:trHeight w:val="425"/>
        </w:trPr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</w:tr>
      <w:tr w:rsidR="00F17104" w:rsidRPr="0059091D" w:rsidTr="00452F74">
        <w:trPr>
          <w:trHeight w:val="425"/>
        </w:trPr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</w:tr>
      <w:tr w:rsidR="00F17104" w:rsidRPr="0059091D" w:rsidTr="00452F74">
        <w:trPr>
          <w:trHeight w:val="425"/>
        </w:trPr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7104" w:rsidRPr="00EA3C14" w:rsidRDefault="00F17104" w:rsidP="00F17104">
            <w:pPr>
              <w:rPr>
                <w:rFonts w:ascii="Arial" w:hAnsi="Arial" w:cs="Arial"/>
              </w:rPr>
            </w:pPr>
            <w:r w:rsidRPr="00EA3C14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A3C14">
              <w:rPr>
                <w:rFonts w:ascii="Arial" w:hAnsi="Arial" w:cs="Arial"/>
              </w:rPr>
              <w:instrText xml:space="preserve"> FORMTEXT </w:instrText>
            </w:r>
            <w:r w:rsidRPr="00EA3C14">
              <w:rPr>
                <w:rFonts w:ascii="Arial" w:hAnsi="Arial" w:cs="Arial"/>
              </w:rPr>
            </w:r>
            <w:r w:rsidRPr="00EA3C14">
              <w:rPr>
                <w:rFonts w:ascii="Arial" w:hAnsi="Arial" w:cs="Arial"/>
              </w:rPr>
              <w:fldChar w:fldCharType="separate"/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  <w:noProof/>
              </w:rPr>
              <w:t> </w:t>
            </w:r>
            <w:r w:rsidRPr="00EA3C14">
              <w:rPr>
                <w:rFonts w:ascii="Arial" w:hAnsi="Arial" w:cs="Arial"/>
              </w:rPr>
              <w:fldChar w:fldCharType="end"/>
            </w:r>
          </w:p>
        </w:tc>
      </w:tr>
      <w:tr w:rsidR="00F17104" w:rsidRPr="0059091D" w:rsidTr="00EA3C14">
        <w:trPr>
          <w:trHeight w:val="425"/>
        </w:trPr>
        <w:tc>
          <w:tcPr>
            <w:tcW w:w="110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F17104" w:rsidRPr="0059091D" w:rsidRDefault="00F17104" w:rsidP="00F171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Checklist:</w:t>
            </w:r>
          </w:p>
        </w:tc>
      </w:tr>
      <w:tr w:rsidR="00F17104" w:rsidRPr="0059091D" w:rsidTr="00452F74">
        <w:trPr>
          <w:trHeight w:val="425"/>
        </w:trPr>
        <w:tc>
          <w:tcPr>
            <w:tcW w:w="4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104" w:rsidRDefault="00F17104" w:rsidP="00F171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Completed EOI Form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104" w:rsidRDefault="00F17104" w:rsidP="00F17104">
            <w:pPr>
              <w:rPr>
                <w:rFonts w:ascii="Arial" w:hAnsi="Arial" w:cs="Arial"/>
                <w:b/>
              </w:rPr>
            </w:pPr>
            <w:r w:rsidRPr="009F2F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F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70E0">
              <w:rPr>
                <w:rFonts w:ascii="Arial" w:hAnsi="Arial" w:cs="Arial"/>
                <w:sz w:val="20"/>
                <w:szCs w:val="20"/>
              </w:rPr>
            </w:r>
            <w:r w:rsidR="004E70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104" w:rsidRDefault="00F17104" w:rsidP="00F171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Academic CV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04" w:rsidRPr="009F2FA0" w:rsidRDefault="00F17104" w:rsidP="00F17104">
            <w:pPr>
              <w:rPr>
                <w:rFonts w:ascii="Arial" w:hAnsi="Arial" w:cs="Arial"/>
                <w:sz w:val="20"/>
                <w:szCs w:val="20"/>
              </w:rPr>
            </w:pPr>
            <w:r w:rsidRPr="009F2F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F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70E0">
              <w:rPr>
                <w:rFonts w:ascii="Arial" w:hAnsi="Arial" w:cs="Arial"/>
                <w:sz w:val="20"/>
                <w:szCs w:val="20"/>
              </w:rPr>
            </w:r>
            <w:r w:rsidR="004E70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7104" w:rsidRPr="0059091D" w:rsidTr="00452F74">
        <w:trPr>
          <w:trHeight w:val="425"/>
        </w:trPr>
        <w:tc>
          <w:tcPr>
            <w:tcW w:w="4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104" w:rsidRDefault="00F17104" w:rsidP="00F171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Undergraduate Academic Transcript (please provide a grading guide)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104" w:rsidRPr="009756F4" w:rsidRDefault="00F17104" w:rsidP="00F17104">
            <w:pPr>
              <w:rPr>
                <w:rFonts w:ascii="Arial" w:hAnsi="Arial" w:cs="Arial"/>
                <w:sz w:val="20"/>
                <w:szCs w:val="20"/>
              </w:rPr>
            </w:pPr>
            <w:r w:rsidRPr="009F2F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F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70E0">
              <w:rPr>
                <w:rFonts w:ascii="Arial" w:hAnsi="Arial" w:cs="Arial"/>
                <w:sz w:val="20"/>
                <w:szCs w:val="20"/>
              </w:rPr>
            </w:r>
            <w:r w:rsidR="004E70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104" w:rsidRDefault="00F17104" w:rsidP="00F171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English Proficiency Test Certificate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04" w:rsidRPr="009F2FA0" w:rsidRDefault="00F17104" w:rsidP="00F17104">
            <w:pPr>
              <w:rPr>
                <w:rFonts w:ascii="Arial" w:hAnsi="Arial" w:cs="Arial"/>
                <w:sz w:val="20"/>
                <w:szCs w:val="20"/>
              </w:rPr>
            </w:pPr>
            <w:r w:rsidRPr="009F2F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F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70E0">
              <w:rPr>
                <w:rFonts w:ascii="Arial" w:hAnsi="Arial" w:cs="Arial"/>
                <w:sz w:val="20"/>
                <w:szCs w:val="20"/>
              </w:rPr>
            </w:r>
            <w:r w:rsidR="004E70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7104" w:rsidRPr="0059091D" w:rsidTr="00452F74">
        <w:trPr>
          <w:trHeight w:val="425"/>
        </w:trPr>
        <w:tc>
          <w:tcPr>
            <w:tcW w:w="4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104" w:rsidRDefault="00F17104" w:rsidP="00F171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Postgraduate Academic Transcript (please provide a grading guide)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104" w:rsidRPr="009756F4" w:rsidRDefault="00F17104" w:rsidP="00F17104">
            <w:pPr>
              <w:rPr>
                <w:rFonts w:ascii="Arial" w:hAnsi="Arial" w:cs="Arial"/>
                <w:sz w:val="20"/>
                <w:szCs w:val="20"/>
              </w:rPr>
            </w:pPr>
            <w:r w:rsidRPr="009F2F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F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70E0">
              <w:rPr>
                <w:rFonts w:ascii="Arial" w:hAnsi="Arial" w:cs="Arial"/>
                <w:sz w:val="20"/>
                <w:szCs w:val="20"/>
              </w:rPr>
            </w:r>
            <w:r w:rsidR="004E70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104" w:rsidRDefault="00F17104" w:rsidP="00F171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Two Referee Letters (any format is acceptable)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04" w:rsidRPr="009F2FA0" w:rsidRDefault="00F17104" w:rsidP="00F17104">
            <w:pPr>
              <w:rPr>
                <w:rFonts w:ascii="Arial" w:hAnsi="Arial" w:cs="Arial"/>
                <w:sz w:val="20"/>
                <w:szCs w:val="20"/>
              </w:rPr>
            </w:pPr>
            <w:r w:rsidRPr="009F2F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F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70E0">
              <w:rPr>
                <w:rFonts w:ascii="Arial" w:hAnsi="Arial" w:cs="Arial"/>
                <w:sz w:val="20"/>
                <w:szCs w:val="20"/>
              </w:rPr>
            </w:r>
            <w:r w:rsidR="004E70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F200C" w:rsidRPr="00C82F90" w:rsidRDefault="001F200C" w:rsidP="009756F4">
      <w:pPr>
        <w:rPr>
          <w:rFonts w:ascii="Arial" w:hAnsi="Arial" w:cs="Arial"/>
        </w:rPr>
      </w:pPr>
    </w:p>
    <w:sectPr w:rsidR="001F200C" w:rsidRPr="00C82F90" w:rsidSect="003C065C">
      <w:pgSz w:w="11906" w:h="16838"/>
      <w:pgMar w:top="426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C14" w:rsidRDefault="00EA3C14" w:rsidP="003100CA">
      <w:r>
        <w:separator/>
      </w:r>
    </w:p>
  </w:endnote>
  <w:endnote w:type="continuationSeparator" w:id="0">
    <w:p w:rsidR="00EA3C14" w:rsidRDefault="00EA3C14" w:rsidP="0031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C14" w:rsidRDefault="00EA3C14" w:rsidP="003100CA">
      <w:r>
        <w:separator/>
      </w:r>
    </w:p>
  </w:footnote>
  <w:footnote w:type="continuationSeparator" w:id="0">
    <w:p w:rsidR="00EA3C14" w:rsidRDefault="00EA3C14" w:rsidP="00310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7e8MQlNBru7H1Kuhyum0hi8H/nlG5zg1byF6m9t9HSgLcalRhecQWcQBm6JwsXpWovMEYJUy3yVHgL8AfDAbmw==" w:salt="8enVmog9HT5S+kP3LxiM3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42"/>
    <w:rsid w:val="000253C8"/>
    <w:rsid w:val="000611C1"/>
    <w:rsid w:val="000A4A8E"/>
    <w:rsid w:val="000B7B01"/>
    <w:rsid w:val="000F089A"/>
    <w:rsid w:val="000F1E84"/>
    <w:rsid w:val="00120CF3"/>
    <w:rsid w:val="0013550D"/>
    <w:rsid w:val="00145C0A"/>
    <w:rsid w:val="001770BE"/>
    <w:rsid w:val="00186B44"/>
    <w:rsid w:val="0019030C"/>
    <w:rsid w:val="001C1E03"/>
    <w:rsid w:val="001E0478"/>
    <w:rsid w:val="001E3A50"/>
    <w:rsid w:val="001F1876"/>
    <w:rsid w:val="001F200C"/>
    <w:rsid w:val="0021261D"/>
    <w:rsid w:val="00213C9D"/>
    <w:rsid w:val="00220D75"/>
    <w:rsid w:val="002274E5"/>
    <w:rsid w:val="002515B4"/>
    <w:rsid w:val="00265A7B"/>
    <w:rsid w:val="00277B1B"/>
    <w:rsid w:val="002B4247"/>
    <w:rsid w:val="002C5399"/>
    <w:rsid w:val="002D156B"/>
    <w:rsid w:val="00306EF9"/>
    <w:rsid w:val="003100CA"/>
    <w:rsid w:val="00327C71"/>
    <w:rsid w:val="00336A6F"/>
    <w:rsid w:val="00364242"/>
    <w:rsid w:val="003662D9"/>
    <w:rsid w:val="00367739"/>
    <w:rsid w:val="00370450"/>
    <w:rsid w:val="003B2EC3"/>
    <w:rsid w:val="003C065C"/>
    <w:rsid w:val="003E0C3E"/>
    <w:rsid w:val="003F1085"/>
    <w:rsid w:val="00440D26"/>
    <w:rsid w:val="00446E6E"/>
    <w:rsid w:val="00451028"/>
    <w:rsid w:val="00451B27"/>
    <w:rsid w:val="00452F74"/>
    <w:rsid w:val="00486507"/>
    <w:rsid w:val="004A0021"/>
    <w:rsid w:val="004D3C0B"/>
    <w:rsid w:val="004E70E0"/>
    <w:rsid w:val="004F17BF"/>
    <w:rsid w:val="00517F01"/>
    <w:rsid w:val="00535A6E"/>
    <w:rsid w:val="00536ED9"/>
    <w:rsid w:val="00564E4F"/>
    <w:rsid w:val="0057116E"/>
    <w:rsid w:val="0059091D"/>
    <w:rsid w:val="005A4BC9"/>
    <w:rsid w:val="005D0B8E"/>
    <w:rsid w:val="005D1AEB"/>
    <w:rsid w:val="005F2EF3"/>
    <w:rsid w:val="005F477C"/>
    <w:rsid w:val="00605F6C"/>
    <w:rsid w:val="00630056"/>
    <w:rsid w:val="00636E82"/>
    <w:rsid w:val="006C4E50"/>
    <w:rsid w:val="006D41C2"/>
    <w:rsid w:val="006F11B8"/>
    <w:rsid w:val="0070556B"/>
    <w:rsid w:val="00716A42"/>
    <w:rsid w:val="0075582A"/>
    <w:rsid w:val="0076696E"/>
    <w:rsid w:val="00771A54"/>
    <w:rsid w:val="007764B0"/>
    <w:rsid w:val="0079295A"/>
    <w:rsid w:val="007B0E89"/>
    <w:rsid w:val="007B0F98"/>
    <w:rsid w:val="007D0682"/>
    <w:rsid w:val="007D75CC"/>
    <w:rsid w:val="008049EE"/>
    <w:rsid w:val="00813F7F"/>
    <w:rsid w:val="008249B6"/>
    <w:rsid w:val="00863FB5"/>
    <w:rsid w:val="0089284E"/>
    <w:rsid w:val="008979B8"/>
    <w:rsid w:val="008A08A4"/>
    <w:rsid w:val="008B7FCA"/>
    <w:rsid w:val="008D56A0"/>
    <w:rsid w:val="008D761A"/>
    <w:rsid w:val="008E1738"/>
    <w:rsid w:val="009102C5"/>
    <w:rsid w:val="00930074"/>
    <w:rsid w:val="00935308"/>
    <w:rsid w:val="00961BCA"/>
    <w:rsid w:val="00966510"/>
    <w:rsid w:val="009756F4"/>
    <w:rsid w:val="0097663E"/>
    <w:rsid w:val="009C5AC1"/>
    <w:rsid w:val="009D3543"/>
    <w:rsid w:val="009E5431"/>
    <w:rsid w:val="009F173E"/>
    <w:rsid w:val="009F2FA0"/>
    <w:rsid w:val="00A17073"/>
    <w:rsid w:val="00A2126E"/>
    <w:rsid w:val="00A2670B"/>
    <w:rsid w:val="00A663F5"/>
    <w:rsid w:val="00A917BB"/>
    <w:rsid w:val="00A9787A"/>
    <w:rsid w:val="00AB0EA7"/>
    <w:rsid w:val="00AC7314"/>
    <w:rsid w:val="00AD1D4A"/>
    <w:rsid w:val="00AF3EFB"/>
    <w:rsid w:val="00B02EB6"/>
    <w:rsid w:val="00B048EB"/>
    <w:rsid w:val="00B21FE0"/>
    <w:rsid w:val="00B65C72"/>
    <w:rsid w:val="00BB3840"/>
    <w:rsid w:val="00BD4709"/>
    <w:rsid w:val="00BE00FA"/>
    <w:rsid w:val="00BF7590"/>
    <w:rsid w:val="00C620A8"/>
    <w:rsid w:val="00C73356"/>
    <w:rsid w:val="00C82F90"/>
    <w:rsid w:val="00C9116F"/>
    <w:rsid w:val="00D06C42"/>
    <w:rsid w:val="00D4167E"/>
    <w:rsid w:val="00D64D45"/>
    <w:rsid w:val="00D86D9E"/>
    <w:rsid w:val="00DF4612"/>
    <w:rsid w:val="00E00C6E"/>
    <w:rsid w:val="00E16494"/>
    <w:rsid w:val="00E46EF6"/>
    <w:rsid w:val="00E56C97"/>
    <w:rsid w:val="00E6231C"/>
    <w:rsid w:val="00EA2462"/>
    <w:rsid w:val="00EA3C14"/>
    <w:rsid w:val="00EB1198"/>
    <w:rsid w:val="00EB1544"/>
    <w:rsid w:val="00EB6D35"/>
    <w:rsid w:val="00F17104"/>
    <w:rsid w:val="00F30759"/>
    <w:rsid w:val="00F34CC2"/>
    <w:rsid w:val="00F771AC"/>
    <w:rsid w:val="00F957CA"/>
    <w:rsid w:val="00F959F6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B3E9E"/>
  <w15:docId w15:val="{CE3AC179-BE14-4AD0-850E-FBBF35B8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CA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2F90"/>
    <w:rPr>
      <w:color w:val="0000FF"/>
      <w:u w:val="single"/>
    </w:rPr>
  </w:style>
  <w:style w:type="table" w:styleId="TableGrid">
    <w:name w:val="Table Grid"/>
    <w:basedOn w:val="TableNormal"/>
    <w:uiPriority w:val="59"/>
    <w:rsid w:val="00C82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200C"/>
    <w:pPr>
      <w:ind w:left="720"/>
      <w:contextualSpacing/>
    </w:pPr>
  </w:style>
  <w:style w:type="character" w:styleId="PlaceholderText">
    <w:name w:val="Placeholder Text"/>
    <w:uiPriority w:val="99"/>
    <w:semiHidden/>
    <w:rsid w:val="00277B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B1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7B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00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00CA"/>
  </w:style>
  <w:style w:type="paragraph" w:styleId="Footer">
    <w:name w:val="footer"/>
    <w:basedOn w:val="Normal"/>
    <w:link w:val="FooterChar"/>
    <w:uiPriority w:val="99"/>
    <w:semiHidden/>
    <w:unhideWhenUsed/>
    <w:rsid w:val="003100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0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at\AppData\Local\Microsoft\Windows\Temporary%20Internet%20Files\Content.Outlook\IADS3FRQ\PhD%20Student%20Expression%20of%20Inter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5F5E8-F484-4F91-BF2F-F6A9C5EF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PhD Student Expression of Interest</Template>
  <TotalTime>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Institute of Medical Research</Company>
  <LinksUpToDate>false</LinksUpToDate>
  <CharactersWithSpaces>4240</CharactersWithSpaces>
  <SharedDoc>false</SharedDoc>
  <HLinks>
    <vt:vector size="18" baseType="variant">
      <vt:variant>
        <vt:i4>524391</vt:i4>
      </vt:variant>
      <vt:variant>
        <vt:i4>273</vt:i4>
      </vt:variant>
      <vt:variant>
        <vt:i4>0</vt:i4>
      </vt:variant>
      <vt:variant>
        <vt:i4>5</vt:i4>
      </vt:variant>
      <vt:variant>
        <vt:lpwstr>http://www.qimr.edu.au/page/Students/University_students/Admissions/PhD_opportunities_apply</vt:lpwstr>
      </vt:variant>
      <vt:variant>
        <vt:lpwstr/>
      </vt:variant>
      <vt:variant>
        <vt:i4>524391</vt:i4>
      </vt:variant>
      <vt:variant>
        <vt:i4>99</vt:i4>
      </vt:variant>
      <vt:variant>
        <vt:i4>0</vt:i4>
      </vt:variant>
      <vt:variant>
        <vt:i4>5</vt:i4>
      </vt:variant>
      <vt:variant>
        <vt:lpwstr>http://www.qimr.edu.au/page/Students/University_students/Admissions/PhD_opportunities_apply</vt:lpwstr>
      </vt:variant>
      <vt:variant>
        <vt:lpwstr/>
      </vt:variant>
      <vt:variant>
        <vt:i4>3276830</vt:i4>
      </vt:variant>
      <vt:variant>
        <vt:i4>0</vt:i4>
      </vt:variant>
      <vt:variant>
        <vt:i4>0</vt:i4>
      </vt:variant>
      <vt:variant>
        <vt:i4>5</vt:i4>
      </vt:variant>
      <vt:variant>
        <vt:lpwstr>mailto:Melanie.Anderson@qimrberghofer.edu.au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angelat</dc:creator>
  <cp:lastModifiedBy>Angela Trieu</cp:lastModifiedBy>
  <cp:revision>3</cp:revision>
  <cp:lastPrinted>2014-06-26T05:35:00Z</cp:lastPrinted>
  <dcterms:created xsi:type="dcterms:W3CDTF">2025-01-16T03:53:00Z</dcterms:created>
  <dcterms:modified xsi:type="dcterms:W3CDTF">2025-01-20T23:49:00Z</dcterms:modified>
</cp:coreProperties>
</file>